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E9B8" w14:textId="77777777" w:rsidR="00BA7DF3" w:rsidRDefault="00FB2E52" w:rsidP="002977AB">
      <w:pPr>
        <w:pStyle w:val="Style6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СОГЛАШЕНИЕ</w:t>
      </w:r>
      <w:r w:rsidR="00873CBE">
        <w:rPr>
          <w:rStyle w:val="FontStyle11"/>
          <w:sz w:val="24"/>
          <w:szCs w:val="24"/>
        </w:rPr>
        <w:t xml:space="preserve"> О СОТРУДНИЧЕСТВЕ</w:t>
      </w:r>
    </w:p>
    <w:p w14:paraId="1AA62AA3" w14:textId="77777777" w:rsidR="00873CBE" w:rsidRPr="00873CBE" w:rsidRDefault="00873CBE" w:rsidP="002977AB">
      <w:pPr>
        <w:pStyle w:val="Style6"/>
        <w:widowControl/>
        <w:ind w:firstLine="567"/>
        <w:jc w:val="center"/>
        <w:rPr>
          <w:rStyle w:val="FontStyle12"/>
          <w:b/>
          <w:bCs/>
          <w:sz w:val="24"/>
          <w:szCs w:val="24"/>
        </w:rPr>
      </w:pPr>
    </w:p>
    <w:p w14:paraId="73BE6D2D" w14:textId="5662CA7D" w:rsidR="00BA7DF3" w:rsidRPr="005C467F" w:rsidRDefault="002977AB" w:rsidP="002977AB">
      <w:pPr>
        <w:pStyle w:val="Style5"/>
        <w:widowControl/>
        <w:tabs>
          <w:tab w:val="left" w:pos="6768"/>
          <w:tab w:val="left" w:leader="underscore" w:pos="7238"/>
          <w:tab w:val="left" w:leader="underscore" w:pos="9101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г. </w:t>
      </w:r>
      <w:r w:rsidR="00BA7DF3" w:rsidRPr="005C467F">
        <w:rPr>
          <w:rStyle w:val="FontStyle12"/>
          <w:sz w:val="24"/>
          <w:szCs w:val="24"/>
        </w:rPr>
        <w:t xml:space="preserve">Санкт-Петербург                                                </w:t>
      </w:r>
      <w:r w:rsidR="00BA7DF3">
        <w:rPr>
          <w:rStyle w:val="FontStyle12"/>
          <w:sz w:val="24"/>
          <w:szCs w:val="24"/>
        </w:rPr>
        <w:t xml:space="preserve">       </w:t>
      </w:r>
      <w:r w:rsidR="00E8478C">
        <w:rPr>
          <w:rStyle w:val="FontStyle12"/>
          <w:sz w:val="24"/>
          <w:szCs w:val="24"/>
        </w:rPr>
        <w:t xml:space="preserve">                       </w:t>
      </w:r>
      <w:proofErr w:type="gramStart"/>
      <w:r w:rsidR="00E8478C">
        <w:rPr>
          <w:rStyle w:val="FontStyle12"/>
          <w:sz w:val="24"/>
          <w:szCs w:val="24"/>
        </w:rPr>
        <w:t xml:space="preserve">   </w:t>
      </w:r>
      <w:r w:rsidR="00BA7DF3" w:rsidRPr="005C467F">
        <w:rPr>
          <w:rStyle w:val="FontStyle12"/>
          <w:sz w:val="24"/>
          <w:szCs w:val="24"/>
        </w:rPr>
        <w:t>«</w:t>
      </w:r>
      <w:bookmarkStart w:id="0" w:name="ТекстовоеПоле1"/>
      <w:proofErr w:type="gramEnd"/>
      <w:r w:rsidR="00BA7DF3">
        <w:rPr>
          <w:rStyle w:val="FontStyle12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BA7DF3">
        <w:rPr>
          <w:rStyle w:val="FontStyle12"/>
          <w:sz w:val="24"/>
          <w:szCs w:val="24"/>
        </w:rPr>
        <w:instrText xml:space="preserve"> FORMTEXT </w:instrText>
      </w:r>
      <w:r w:rsidR="00BA7DF3">
        <w:rPr>
          <w:rStyle w:val="FontStyle12"/>
          <w:sz w:val="24"/>
          <w:szCs w:val="24"/>
        </w:rPr>
      </w:r>
      <w:r w:rsidR="00BA7DF3">
        <w:rPr>
          <w:rStyle w:val="FontStyle12"/>
          <w:sz w:val="24"/>
          <w:szCs w:val="24"/>
        </w:rPr>
        <w:fldChar w:fldCharType="separate"/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sz w:val="24"/>
          <w:szCs w:val="24"/>
        </w:rPr>
        <w:fldChar w:fldCharType="end"/>
      </w:r>
      <w:bookmarkEnd w:id="0"/>
      <w:r w:rsidR="00BA7DF3" w:rsidRPr="005C467F">
        <w:rPr>
          <w:rStyle w:val="FontStyle12"/>
          <w:sz w:val="24"/>
          <w:szCs w:val="24"/>
        </w:rPr>
        <w:t>»</w:t>
      </w:r>
      <w:bookmarkStart w:id="1" w:name="ТекстовоеПоле2"/>
      <w:r w:rsidR="0013180E">
        <w:rPr>
          <w:rStyle w:val="FontStyle12"/>
          <w:sz w:val="24"/>
          <w:szCs w:val="24"/>
        </w:rPr>
        <w:t xml:space="preserve">      </w:t>
      </w:r>
      <w:r w:rsidR="00BA7DF3">
        <w:rPr>
          <w:rStyle w:val="FontStyle12"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BA7DF3">
        <w:rPr>
          <w:rStyle w:val="FontStyle12"/>
          <w:sz w:val="24"/>
          <w:szCs w:val="24"/>
        </w:rPr>
        <w:instrText xml:space="preserve"> FORMTEXT </w:instrText>
      </w:r>
      <w:r w:rsidR="00BA7DF3">
        <w:rPr>
          <w:rStyle w:val="FontStyle12"/>
          <w:sz w:val="24"/>
          <w:szCs w:val="24"/>
        </w:rPr>
      </w:r>
      <w:r w:rsidR="00BA7DF3">
        <w:rPr>
          <w:rStyle w:val="FontStyle12"/>
          <w:sz w:val="24"/>
          <w:szCs w:val="24"/>
        </w:rPr>
        <w:fldChar w:fldCharType="separate"/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noProof/>
          <w:sz w:val="24"/>
          <w:szCs w:val="24"/>
        </w:rPr>
        <w:t> </w:t>
      </w:r>
      <w:r w:rsidR="00BA7DF3">
        <w:rPr>
          <w:rStyle w:val="FontStyle12"/>
          <w:sz w:val="24"/>
          <w:szCs w:val="24"/>
        </w:rPr>
        <w:fldChar w:fldCharType="end"/>
      </w:r>
      <w:bookmarkEnd w:id="1"/>
      <w:r w:rsidR="00BA7DF3" w:rsidRPr="005C467F">
        <w:rPr>
          <w:rStyle w:val="FontStyle12"/>
          <w:sz w:val="24"/>
          <w:szCs w:val="24"/>
        </w:rPr>
        <w:t>20</w:t>
      </w:r>
      <w:r w:rsidR="00854B61">
        <w:rPr>
          <w:rStyle w:val="FontStyle12"/>
          <w:sz w:val="24"/>
          <w:szCs w:val="24"/>
        </w:rPr>
        <w:t>2</w:t>
      </w:r>
      <w:r w:rsidR="009E66A9">
        <w:rPr>
          <w:rStyle w:val="FontStyle12"/>
          <w:sz w:val="24"/>
          <w:szCs w:val="24"/>
        </w:rPr>
        <w:t>4</w:t>
      </w:r>
      <w:r w:rsidR="00BA7DF3">
        <w:rPr>
          <w:rStyle w:val="FontStyle12"/>
          <w:sz w:val="24"/>
          <w:szCs w:val="24"/>
        </w:rPr>
        <w:t xml:space="preserve"> </w:t>
      </w:r>
      <w:r w:rsidR="00BA7DF3" w:rsidRPr="005C467F">
        <w:rPr>
          <w:rStyle w:val="FontStyle12"/>
          <w:sz w:val="24"/>
          <w:szCs w:val="24"/>
        </w:rPr>
        <w:t>г.</w:t>
      </w:r>
    </w:p>
    <w:p w14:paraId="6B6F5FDD" w14:textId="77777777" w:rsidR="00BA7DF3" w:rsidRPr="005C467F" w:rsidRDefault="00BA7DF3" w:rsidP="002977AB">
      <w:pPr>
        <w:pStyle w:val="Style5"/>
        <w:widowControl/>
        <w:spacing w:line="240" w:lineRule="auto"/>
      </w:pPr>
    </w:p>
    <w:p w14:paraId="2ABD9FB1" w14:textId="09E12F41" w:rsidR="00BA7DF3" w:rsidRDefault="00BA7DF3" w:rsidP="002977AB">
      <w:pPr>
        <w:pStyle w:val="Style5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13180E">
        <w:rPr>
          <w:rStyle w:val="FontStyle12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именуемое в дальнейшем «Университет», в лице проректора по </w:t>
      </w:r>
      <w:r w:rsidR="00544DA7">
        <w:rPr>
          <w:rStyle w:val="FontStyle12"/>
          <w:sz w:val="24"/>
          <w:szCs w:val="24"/>
        </w:rPr>
        <w:t>дополнительному и довузовскому образованию Тихонов</w:t>
      </w:r>
      <w:r w:rsidR="00B8690F">
        <w:rPr>
          <w:rStyle w:val="FontStyle12"/>
          <w:sz w:val="24"/>
          <w:szCs w:val="24"/>
        </w:rPr>
        <w:t>а</w:t>
      </w:r>
      <w:r w:rsidR="00544DA7">
        <w:rPr>
          <w:rStyle w:val="FontStyle12"/>
          <w:sz w:val="24"/>
          <w:szCs w:val="24"/>
        </w:rPr>
        <w:t xml:space="preserve"> Д</w:t>
      </w:r>
      <w:r w:rsidR="00B8690F">
        <w:rPr>
          <w:rStyle w:val="FontStyle12"/>
          <w:sz w:val="24"/>
          <w:szCs w:val="24"/>
        </w:rPr>
        <w:t xml:space="preserve">митрия </w:t>
      </w:r>
      <w:r w:rsidR="00544DA7">
        <w:rPr>
          <w:rStyle w:val="FontStyle12"/>
          <w:sz w:val="24"/>
          <w:szCs w:val="24"/>
        </w:rPr>
        <w:t>В</w:t>
      </w:r>
      <w:r w:rsidR="00B8690F">
        <w:rPr>
          <w:rStyle w:val="FontStyle12"/>
          <w:sz w:val="24"/>
          <w:szCs w:val="24"/>
        </w:rPr>
        <w:t>ладимировича</w:t>
      </w:r>
      <w:r w:rsidRPr="0013180E">
        <w:rPr>
          <w:rStyle w:val="FontStyle12"/>
          <w:sz w:val="24"/>
          <w:szCs w:val="24"/>
        </w:rPr>
        <w:t xml:space="preserve"> действующей на основании доверенности </w:t>
      </w:r>
      <w:r w:rsidR="0013180E" w:rsidRPr="0013180E">
        <w:rPr>
          <w:rStyle w:val="FontStyle12"/>
          <w:sz w:val="24"/>
          <w:szCs w:val="24"/>
        </w:rPr>
        <w:t>№ юр-</w:t>
      </w:r>
      <w:r w:rsidR="006A4C1D">
        <w:rPr>
          <w:rStyle w:val="FontStyle12"/>
          <w:sz w:val="24"/>
          <w:szCs w:val="24"/>
        </w:rPr>
        <w:t>01</w:t>
      </w:r>
      <w:r w:rsidR="0013180E" w:rsidRPr="0013180E">
        <w:rPr>
          <w:rStyle w:val="FontStyle12"/>
          <w:sz w:val="24"/>
          <w:szCs w:val="24"/>
        </w:rPr>
        <w:t>/2</w:t>
      </w:r>
      <w:r w:rsidR="006A4C1D">
        <w:rPr>
          <w:rStyle w:val="FontStyle12"/>
          <w:sz w:val="24"/>
          <w:szCs w:val="24"/>
        </w:rPr>
        <w:t>4</w:t>
      </w:r>
      <w:r w:rsidR="0013180E" w:rsidRPr="0013180E">
        <w:rPr>
          <w:rStyle w:val="FontStyle12"/>
          <w:sz w:val="24"/>
          <w:szCs w:val="24"/>
        </w:rPr>
        <w:t>-д</w:t>
      </w:r>
      <w:r w:rsidR="0013180E">
        <w:rPr>
          <w:rStyle w:val="FontStyle12"/>
          <w:sz w:val="24"/>
          <w:szCs w:val="24"/>
        </w:rPr>
        <w:t xml:space="preserve"> </w:t>
      </w:r>
      <w:r w:rsidR="0013180E" w:rsidRPr="0013180E">
        <w:rPr>
          <w:rStyle w:val="FontStyle12"/>
          <w:sz w:val="24"/>
          <w:szCs w:val="24"/>
        </w:rPr>
        <w:t xml:space="preserve">от </w:t>
      </w:r>
      <w:r w:rsidR="00544DA7">
        <w:rPr>
          <w:rStyle w:val="FontStyle12"/>
          <w:sz w:val="24"/>
          <w:szCs w:val="24"/>
        </w:rPr>
        <w:t>0</w:t>
      </w:r>
      <w:r w:rsidR="006A4C1D">
        <w:rPr>
          <w:rStyle w:val="FontStyle12"/>
          <w:sz w:val="24"/>
          <w:szCs w:val="24"/>
        </w:rPr>
        <w:t>9</w:t>
      </w:r>
      <w:r w:rsidR="0013180E" w:rsidRPr="0013180E">
        <w:rPr>
          <w:rStyle w:val="FontStyle12"/>
          <w:sz w:val="24"/>
          <w:szCs w:val="24"/>
        </w:rPr>
        <w:t>.</w:t>
      </w:r>
      <w:r w:rsidR="00544DA7">
        <w:rPr>
          <w:rStyle w:val="FontStyle12"/>
          <w:sz w:val="24"/>
          <w:szCs w:val="24"/>
        </w:rPr>
        <w:t>0</w:t>
      </w:r>
      <w:r w:rsidR="006A4C1D">
        <w:rPr>
          <w:rStyle w:val="FontStyle12"/>
          <w:sz w:val="24"/>
          <w:szCs w:val="24"/>
        </w:rPr>
        <w:t>1</w:t>
      </w:r>
      <w:r w:rsidR="0013180E" w:rsidRPr="0013180E">
        <w:rPr>
          <w:rStyle w:val="FontStyle12"/>
          <w:sz w:val="24"/>
          <w:szCs w:val="24"/>
        </w:rPr>
        <w:t>.202</w:t>
      </w:r>
      <w:r w:rsidR="006A4C1D">
        <w:rPr>
          <w:rStyle w:val="FontStyle12"/>
          <w:sz w:val="24"/>
          <w:szCs w:val="24"/>
        </w:rPr>
        <w:t>4</w:t>
      </w:r>
      <w:r w:rsidR="0013180E">
        <w:rPr>
          <w:rStyle w:val="FontStyle12"/>
          <w:sz w:val="24"/>
          <w:szCs w:val="24"/>
        </w:rPr>
        <w:t xml:space="preserve"> </w:t>
      </w:r>
      <w:r w:rsidRPr="005C467F">
        <w:rPr>
          <w:rStyle w:val="FontStyle12"/>
          <w:sz w:val="24"/>
          <w:szCs w:val="24"/>
        </w:rPr>
        <w:t>с одной стороны, и</w:t>
      </w:r>
      <w:r w:rsidR="008968BF">
        <w:rPr>
          <w:rStyle w:val="FontStyle12"/>
          <w:sz w:val="24"/>
          <w:szCs w:val="24"/>
        </w:rPr>
        <w:t xml:space="preserve"> </w:t>
      </w:r>
      <w:r w:rsidR="008968BF">
        <w:rPr>
          <w:rStyle w:val="FontStyle12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968BF">
        <w:rPr>
          <w:rStyle w:val="FontStyle12"/>
          <w:sz w:val="24"/>
          <w:szCs w:val="24"/>
        </w:rPr>
        <w:instrText xml:space="preserve"> FORMTEXT </w:instrText>
      </w:r>
      <w:r w:rsidR="008968BF">
        <w:rPr>
          <w:rStyle w:val="FontStyle12"/>
          <w:sz w:val="24"/>
          <w:szCs w:val="24"/>
        </w:rPr>
      </w:r>
      <w:r w:rsidR="008968BF">
        <w:rPr>
          <w:rStyle w:val="FontStyle12"/>
          <w:sz w:val="24"/>
          <w:szCs w:val="24"/>
        </w:rPr>
        <w:fldChar w:fldCharType="separate"/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sz w:val="24"/>
          <w:szCs w:val="24"/>
        </w:rPr>
        <w:fldChar w:fldCharType="end"/>
      </w:r>
      <w:r w:rsidRPr="00A95A7F">
        <w:rPr>
          <w:rStyle w:val="FontStyle12"/>
          <w:sz w:val="24"/>
          <w:szCs w:val="24"/>
        </w:rPr>
        <w:t>, именуем</w:t>
      </w:r>
      <w:r w:rsidR="001F56DF">
        <w:rPr>
          <w:rStyle w:val="FontStyle12"/>
          <w:sz w:val="24"/>
          <w:szCs w:val="24"/>
        </w:rPr>
        <w:t>ое</w:t>
      </w:r>
      <w:r w:rsidRPr="00A95A7F">
        <w:rPr>
          <w:rStyle w:val="FontStyle12"/>
          <w:sz w:val="24"/>
          <w:szCs w:val="24"/>
        </w:rPr>
        <w:t xml:space="preserve"> в дальнейшем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>«О</w:t>
      </w:r>
      <w:r>
        <w:rPr>
          <w:rStyle w:val="FontStyle12"/>
          <w:sz w:val="24"/>
          <w:szCs w:val="24"/>
        </w:rPr>
        <w:t>бщео</w:t>
      </w:r>
      <w:r w:rsidRPr="00A95A7F">
        <w:rPr>
          <w:rStyle w:val="FontStyle12"/>
          <w:sz w:val="24"/>
          <w:szCs w:val="24"/>
        </w:rPr>
        <w:t>бразовательн</w:t>
      </w:r>
      <w:r>
        <w:rPr>
          <w:rStyle w:val="FontStyle12"/>
          <w:sz w:val="24"/>
          <w:szCs w:val="24"/>
        </w:rPr>
        <w:t xml:space="preserve">ая организация», в лице </w:t>
      </w:r>
      <w:r w:rsidR="008968BF">
        <w:rPr>
          <w:rStyle w:val="FontStyle12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968BF">
        <w:rPr>
          <w:rStyle w:val="FontStyle12"/>
          <w:sz w:val="24"/>
          <w:szCs w:val="24"/>
        </w:rPr>
        <w:instrText xml:space="preserve"> FORMTEXT </w:instrText>
      </w:r>
      <w:r w:rsidR="008968BF">
        <w:rPr>
          <w:rStyle w:val="FontStyle12"/>
          <w:sz w:val="24"/>
          <w:szCs w:val="24"/>
        </w:rPr>
      </w:r>
      <w:r w:rsidR="008968BF">
        <w:rPr>
          <w:rStyle w:val="FontStyle12"/>
          <w:sz w:val="24"/>
          <w:szCs w:val="24"/>
        </w:rPr>
        <w:fldChar w:fldCharType="separate"/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noProof/>
          <w:sz w:val="24"/>
          <w:szCs w:val="24"/>
        </w:rPr>
        <w:t> </w:t>
      </w:r>
      <w:r w:rsidR="008968BF">
        <w:rPr>
          <w:rStyle w:val="FontStyle12"/>
          <w:sz w:val="24"/>
          <w:szCs w:val="24"/>
        </w:rPr>
        <w:fldChar w:fldCharType="end"/>
      </w:r>
      <w:r w:rsidR="008968BF">
        <w:rPr>
          <w:rStyle w:val="FontStyle12"/>
          <w:sz w:val="24"/>
          <w:szCs w:val="24"/>
        </w:rPr>
        <w:t xml:space="preserve">, </w:t>
      </w:r>
      <w:r w:rsidRPr="00A95A7F">
        <w:rPr>
          <w:rStyle w:val="FontStyle12"/>
          <w:sz w:val="24"/>
          <w:szCs w:val="24"/>
        </w:rPr>
        <w:t>действующе</w:t>
      </w:r>
      <w:r w:rsidR="008968BF">
        <w:rPr>
          <w:rStyle w:val="FontStyle12"/>
          <w:sz w:val="24"/>
          <w:szCs w:val="24"/>
        </w:rPr>
        <w:t>го</w:t>
      </w:r>
      <w:r w:rsidRPr="00A95A7F">
        <w:rPr>
          <w:rStyle w:val="FontStyle12"/>
          <w:sz w:val="24"/>
          <w:szCs w:val="24"/>
        </w:rPr>
        <w:t xml:space="preserve"> на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 xml:space="preserve">основании </w:t>
      </w:r>
      <w:r w:rsidR="001F56DF">
        <w:rPr>
          <w:rStyle w:val="FontStyle12"/>
          <w:sz w:val="24"/>
          <w:szCs w:val="24"/>
        </w:rPr>
        <w:t>Устава</w:t>
      </w:r>
      <w:r w:rsidRPr="00A95A7F">
        <w:rPr>
          <w:rStyle w:val="FontStyle12"/>
          <w:sz w:val="24"/>
          <w:szCs w:val="24"/>
        </w:rPr>
        <w:t>, с другой стороны</w:t>
      </w:r>
      <w:r w:rsidR="00C4378F">
        <w:rPr>
          <w:rStyle w:val="FontStyle12"/>
          <w:sz w:val="24"/>
          <w:szCs w:val="24"/>
        </w:rPr>
        <w:t xml:space="preserve"> (вместе – Стороны)</w:t>
      </w:r>
      <w:r w:rsidRPr="00A95A7F">
        <w:rPr>
          <w:rStyle w:val="FontStyle12"/>
          <w:sz w:val="24"/>
          <w:szCs w:val="24"/>
        </w:rPr>
        <w:t xml:space="preserve"> заключили настоящ</w:t>
      </w:r>
      <w:r w:rsidR="001D65D0">
        <w:rPr>
          <w:rStyle w:val="FontStyle12"/>
          <w:sz w:val="24"/>
          <w:szCs w:val="24"/>
        </w:rPr>
        <w:t>ее</w:t>
      </w:r>
      <w:r w:rsidRPr="00A95A7F">
        <w:rPr>
          <w:rStyle w:val="FontStyle12"/>
          <w:sz w:val="24"/>
          <w:szCs w:val="24"/>
        </w:rPr>
        <w:t xml:space="preserve"> </w:t>
      </w:r>
      <w:r w:rsidR="001D65D0">
        <w:rPr>
          <w:rStyle w:val="FontStyle12"/>
          <w:sz w:val="24"/>
          <w:szCs w:val="24"/>
        </w:rPr>
        <w:t>Соглашение</w:t>
      </w:r>
      <w:r w:rsidRPr="00A95A7F">
        <w:rPr>
          <w:rStyle w:val="FontStyle12"/>
          <w:sz w:val="24"/>
          <w:szCs w:val="24"/>
        </w:rPr>
        <w:t xml:space="preserve"> о нижеследующем:</w:t>
      </w:r>
    </w:p>
    <w:p w14:paraId="47A40D43" w14:textId="77777777" w:rsidR="00BA7DF3" w:rsidRPr="00A95A7F" w:rsidRDefault="00BA7DF3" w:rsidP="002977AB">
      <w:pPr>
        <w:pStyle w:val="Style5"/>
        <w:widowControl/>
        <w:spacing w:line="240" w:lineRule="auto"/>
        <w:ind w:firstLine="567"/>
        <w:rPr>
          <w:rStyle w:val="FontStyle12"/>
          <w:sz w:val="24"/>
          <w:szCs w:val="24"/>
        </w:rPr>
      </w:pPr>
    </w:p>
    <w:p w14:paraId="7B9D9383" w14:textId="73E563CB" w:rsidR="00BA7DF3" w:rsidRPr="00C644A8" w:rsidRDefault="002977AB" w:rsidP="002977AB">
      <w:pPr>
        <w:pStyle w:val="Style6"/>
        <w:widowControl/>
        <w:jc w:val="center"/>
        <w:rPr>
          <w:b/>
          <w:bCs/>
          <w:color w:val="000000"/>
        </w:rPr>
      </w:pPr>
      <w:r>
        <w:rPr>
          <w:rStyle w:val="FontStyle11"/>
          <w:sz w:val="24"/>
          <w:szCs w:val="24"/>
        </w:rPr>
        <w:t>1. ПРЕДМЕТ СОГЛАШЕНИЯ</w:t>
      </w:r>
    </w:p>
    <w:p w14:paraId="566BB2AB" w14:textId="30E56898" w:rsidR="002977AB" w:rsidRDefault="00BA7DF3" w:rsidP="002977AB">
      <w:pPr>
        <w:pStyle w:val="Style7"/>
        <w:widowControl/>
        <w:spacing w:line="240" w:lineRule="auto"/>
        <w:rPr>
          <w:rStyle w:val="FontStyle12"/>
          <w:sz w:val="24"/>
          <w:szCs w:val="24"/>
        </w:rPr>
      </w:pPr>
      <w:r w:rsidRPr="00A95A7F">
        <w:rPr>
          <w:rStyle w:val="FontStyle12"/>
          <w:sz w:val="24"/>
          <w:szCs w:val="24"/>
        </w:rPr>
        <w:t xml:space="preserve">Предметом настоящего </w:t>
      </w:r>
      <w:r w:rsidR="00356776">
        <w:rPr>
          <w:rStyle w:val="FontStyle12"/>
          <w:sz w:val="24"/>
          <w:szCs w:val="24"/>
        </w:rPr>
        <w:t>С</w:t>
      </w:r>
      <w:r w:rsidR="00FB2E52">
        <w:rPr>
          <w:rStyle w:val="FontStyle12"/>
          <w:sz w:val="24"/>
          <w:szCs w:val="24"/>
        </w:rPr>
        <w:t>оглашения</w:t>
      </w:r>
      <w:r w:rsidRPr="00A95A7F">
        <w:rPr>
          <w:rStyle w:val="FontStyle12"/>
          <w:sz w:val="24"/>
          <w:szCs w:val="24"/>
        </w:rPr>
        <w:t xml:space="preserve"> является сотрудничество</w:t>
      </w:r>
      <w:r>
        <w:rPr>
          <w:rStyle w:val="FontStyle12"/>
          <w:sz w:val="24"/>
          <w:szCs w:val="24"/>
        </w:rPr>
        <w:t xml:space="preserve"> </w:t>
      </w:r>
      <w:r w:rsidR="002977AB">
        <w:rPr>
          <w:rStyle w:val="FontStyle12"/>
          <w:sz w:val="24"/>
          <w:szCs w:val="24"/>
        </w:rPr>
        <w:t>Сторон в рамках образовательной и учебно-производственной</w:t>
      </w:r>
      <w:r w:rsidR="004C07EB">
        <w:rPr>
          <w:rStyle w:val="FontStyle12"/>
          <w:sz w:val="24"/>
          <w:szCs w:val="24"/>
        </w:rPr>
        <w:t xml:space="preserve"> деятельности</w:t>
      </w:r>
      <w:r w:rsidRPr="00A95A7F">
        <w:rPr>
          <w:rStyle w:val="FontStyle12"/>
          <w:sz w:val="24"/>
          <w:szCs w:val="24"/>
        </w:rPr>
        <w:t>, направленное на</w:t>
      </w:r>
      <w:r w:rsidR="002977AB">
        <w:rPr>
          <w:rStyle w:val="FontStyle12"/>
          <w:sz w:val="24"/>
          <w:szCs w:val="24"/>
        </w:rPr>
        <w:t>:</w:t>
      </w:r>
    </w:p>
    <w:p w14:paraId="1EB0074D" w14:textId="77777777" w:rsidR="002977AB" w:rsidRDefault="002977AB" w:rsidP="002977AB">
      <w:pPr>
        <w:pStyle w:val="Style7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развитие</w:t>
      </w:r>
      <w:r w:rsidR="00BA7DF3" w:rsidRPr="00A95A7F">
        <w:rPr>
          <w:rStyle w:val="FontStyle12"/>
          <w:sz w:val="24"/>
          <w:szCs w:val="24"/>
        </w:rPr>
        <w:t xml:space="preserve"> профориентационной работы с обучающимися</w:t>
      </w:r>
      <w:r>
        <w:rPr>
          <w:rStyle w:val="FontStyle12"/>
          <w:sz w:val="24"/>
          <w:szCs w:val="24"/>
        </w:rPr>
        <w:t>;</w:t>
      </w:r>
    </w:p>
    <w:p w14:paraId="78A26DC6" w14:textId="77777777" w:rsidR="002977AB" w:rsidRDefault="002977AB" w:rsidP="002977AB">
      <w:pPr>
        <w:pStyle w:val="Style7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BA7DF3" w:rsidRPr="00A95A7F">
        <w:rPr>
          <w:rStyle w:val="FontStyle12"/>
          <w:sz w:val="24"/>
          <w:szCs w:val="24"/>
        </w:rPr>
        <w:t>расширение форм и методов обучения</w:t>
      </w:r>
      <w:r>
        <w:rPr>
          <w:rStyle w:val="FontStyle12"/>
          <w:sz w:val="24"/>
          <w:szCs w:val="24"/>
        </w:rPr>
        <w:t>;</w:t>
      </w:r>
    </w:p>
    <w:p w14:paraId="6730F010" w14:textId="650316C6" w:rsidR="00BA7DF3" w:rsidRDefault="002977AB" w:rsidP="002977AB">
      <w:pPr>
        <w:pStyle w:val="Style7"/>
        <w:widowControl/>
        <w:spacing w:line="240" w:lineRule="auto"/>
        <w:ind w:firstLine="56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BA7DF3" w:rsidRPr="00A95A7F">
        <w:rPr>
          <w:rStyle w:val="FontStyle12"/>
          <w:sz w:val="24"/>
          <w:szCs w:val="24"/>
        </w:rPr>
        <w:t>адаптаци</w:t>
      </w:r>
      <w:r>
        <w:rPr>
          <w:rStyle w:val="FontStyle12"/>
          <w:sz w:val="24"/>
          <w:szCs w:val="24"/>
        </w:rPr>
        <w:t>ю</w:t>
      </w:r>
      <w:r w:rsidR="00BA7DF3" w:rsidRPr="00A95A7F">
        <w:rPr>
          <w:rStyle w:val="FontStyle12"/>
          <w:sz w:val="24"/>
          <w:szCs w:val="24"/>
        </w:rPr>
        <w:t xml:space="preserve"> обучающихся к условиям</w:t>
      </w:r>
      <w:r w:rsidR="00BA7DF3">
        <w:rPr>
          <w:rStyle w:val="FontStyle12"/>
          <w:sz w:val="24"/>
          <w:szCs w:val="24"/>
        </w:rPr>
        <w:t xml:space="preserve"> </w:t>
      </w:r>
      <w:r w:rsidR="00BA7DF3" w:rsidRPr="00A95A7F">
        <w:rPr>
          <w:rStyle w:val="FontStyle12"/>
          <w:sz w:val="24"/>
          <w:szCs w:val="24"/>
        </w:rPr>
        <w:t xml:space="preserve">обучения в </w:t>
      </w:r>
      <w:r w:rsidR="00BA7DF3">
        <w:rPr>
          <w:rStyle w:val="FontStyle12"/>
          <w:sz w:val="24"/>
          <w:szCs w:val="24"/>
        </w:rPr>
        <w:t>Университете</w:t>
      </w:r>
      <w:r>
        <w:rPr>
          <w:rStyle w:val="FontStyle12"/>
          <w:sz w:val="24"/>
          <w:szCs w:val="24"/>
        </w:rPr>
        <w:t>;</w:t>
      </w:r>
    </w:p>
    <w:p w14:paraId="428D93A7" w14:textId="34D8A298" w:rsidR="002977AB" w:rsidRDefault="002977AB" w:rsidP="002977AB">
      <w:pPr>
        <w:pStyle w:val="Style7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популяризацию науки, олимпиадных и конкурсных движений;</w:t>
      </w:r>
    </w:p>
    <w:p w14:paraId="75E2664D" w14:textId="1F26256F" w:rsidR="002977AB" w:rsidRDefault="002977AB" w:rsidP="002977AB">
      <w:pPr>
        <w:pStyle w:val="Style7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совместное участие в мероприятиях (по согласованию).</w:t>
      </w:r>
    </w:p>
    <w:p w14:paraId="5B76902B" w14:textId="77777777" w:rsidR="00BA7DF3" w:rsidRPr="00A95A7F" w:rsidRDefault="00BA7DF3" w:rsidP="002977AB">
      <w:pPr>
        <w:pStyle w:val="Style7"/>
        <w:widowControl/>
        <w:spacing w:line="240" w:lineRule="auto"/>
        <w:rPr>
          <w:rStyle w:val="FontStyle12"/>
          <w:sz w:val="24"/>
          <w:szCs w:val="24"/>
        </w:rPr>
      </w:pPr>
    </w:p>
    <w:p w14:paraId="6E85B336" w14:textId="2C77E5D9" w:rsidR="00BA7DF3" w:rsidRDefault="002977AB" w:rsidP="002977AB">
      <w:pPr>
        <w:pStyle w:val="Style6"/>
        <w:widowControl/>
        <w:jc w:val="center"/>
        <w:rPr>
          <w:rStyle w:val="FontStyle11"/>
          <w:sz w:val="24"/>
          <w:szCs w:val="24"/>
        </w:rPr>
      </w:pPr>
      <w:r w:rsidRPr="00A95A7F">
        <w:rPr>
          <w:rStyle w:val="FontStyle11"/>
          <w:sz w:val="24"/>
          <w:szCs w:val="24"/>
        </w:rPr>
        <w:t xml:space="preserve">2. </w:t>
      </w:r>
      <w:r>
        <w:rPr>
          <w:rStyle w:val="FontStyle11"/>
          <w:sz w:val="24"/>
          <w:szCs w:val="24"/>
        </w:rPr>
        <w:t>ФО</w:t>
      </w:r>
      <w:r w:rsidR="00E10D50">
        <w:rPr>
          <w:rStyle w:val="FontStyle11"/>
          <w:sz w:val="24"/>
          <w:szCs w:val="24"/>
        </w:rPr>
        <w:t>Р</w:t>
      </w:r>
      <w:r>
        <w:rPr>
          <w:rStyle w:val="FontStyle11"/>
          <w:sz w:val="24"/>
          <w:szCs w:val="24"/>
        </w:rPr>
        <w:t>МЫ ВЗАИМОДЕЙСТВИЯ</w:t>
      </w:r>
      <w:r w:rsidRPr="00A95A7F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С</w:t>
      </w:r>
      <w:r w:rsidRPr="00A95A7F">
        <w:rPr>
          <w:rStyle w:val="FontStyle11"/>
          <w:sz w:val="24"/>
          <w:szCs w:val="24"/>
        </w:rPr>
        <w:t>ТОРОН</w:t>
      </w:r>
    </w:p>
    <w:p w14:paraId="575A511C" w14:textId="7AF06FAE" w:rsidR="00E10D50" w:rsidRPr="00E10D50" w:rsidRDefault="002977AB" w:rsidP="002977AB">
      <w:pPr>
        <w:pStyle w:val="a6"/>
        <w:keepNext w:val="0"/>
        <w:keepLines w:val="0"/>
        <w:tabs>
          <w:tab w:val="left" w:pos="1134"/>
        </w:tabs>
        <w:spacing w:before="0" w:after="0" w:line="240" w:lineRule="auto"/>
        <w:ind w:firstLine="567"/>
        <w:contextualSpacing w:val="0"/>
        <w:jc w:val="both"/>
        <w:rPr>
          <w:rStyle w:val="FontStyle11"/>
          <w:b/>
          <w:bCs w:val="0"/>
          <w:sz w:val="24"/>
          <w:szCs w:val="24"/>
        </w:rPr>
      </w:pPr>
      <w:r w:rsidRPr="00E10D50">
        <w:rPr>
          <w:rStyle w:val="FontStyle11"/>
          <w:b/>
          <w:bCs w:val="0"/>
          <w:sz w:val="24"/>
          <w:szCs w:val="24"/>
        </w:rPr>
        <w:t xml:space="preserve">2.1. </w:t>
      </w:r>
      <w:r w:rsidR="00E10D50">
        <w:rPr>
          <w:rStyle w:val="FontStyle11"/>
          <w:b/>
          <w:bCs w:val="0"/>
          <w:sz w:val="24"/>
          <w:szCs w:val="24"/>
        </w:rPr>
        <w:t>Общие положения</w:t>
      </w:r>
    </w:p>
    <w:p w14:paraId="4E3638D3" w14:textId="68D53B8C" w:rsidR="002977AB" w:rsidRPr="002977AB" w:rsidRDefault="002977AB" w:rsidP="00E10D50">
      <w:pPr>
        <w:pStyle w:val="a6"/>
        <w:keepNext w:val="0"/>
        <w:keepLines w:val="0"/>
        <w:tabs>
          <w:tab w:val="left" w:pos="1134"/>
        </w:tabs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77AB">
        <w:rPr>
          <w:rFonts w:ascii="Times New Roman" w:hAnsi="Times New Roman" w:cs="Times New Roman"/>
          <w:b w:val="0"/>
          <w:bCs/>
          <w:sz w:val="24"/>
          <w:szCs w:val="24"/>
        </w:rPr>
        <w:t>В целях реализации Соглашения Стороны:</w:t>
      </w:r>
    </w:p>
    <w:p w14:paraId="112ED0A5" w14:textId="668E77BF" w:rsidR="002977AB" w:rsidRPr="002977AB" w:rsidRDefault="002977AB" w:rsidP="0089657F">
      <w:pPr>
        <w:pStyle w:val="a6"/>
        <w:keepNext w:val="0"/>
        <w:keepLines w:val="0"/>
        <w:tabs>
          <w:tab w:val="left" w:pos="0"/>
        </w:tabs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</w:t>
      </w:r>
      <w:r w:rsidRPr="002977AB">
        <w:rPr>
          <w:rFonts w:ascii="Times New Roman" w:hAnsi="Times New Roman" w:cs="Times New Roman"/>
          <w:b w:val="0"/>
          <w:bCs/>
          <w:sz w:val="24"/>
          <w:szCs w:val="24"/>
        </w:rPr>
        <w:t>обмениваются информацией в рамках Соглашения;</w:t>
      </w:r>
    </w:p>
    <w:p w14:paraId="4C070330" w14:textId="36D11F0C" w:rsidR="002977AB" w:rsidRPr="002977AB" w:rsidRDefault="002977AB" w:rsidP="00E10D50">
      <w:pPr>
        <w:pStyle w:val="a6"/>
        <w:keepNext w:val="0"/>
        <w:keepLines w:val="0"/>
        <w:tabs>
          <w:tab w:val="left" w:pos="0"/>
        </w:tabs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</w:t>
      </w:r>
      <w:r w:rsidRPr="00A86F72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проводят консультации, совместные рабочие встречи, круглые столы </w:t>
      </w:r>
      <w:r w:rsidRPr="00A86F72">
        <w:rPr>
          <w:rFonts w:ascii="Times New Roman" w:hAnsi="Times New Roman" w:cs="Times New Roman"/>
          <w:b w:val="0"/>
          <w:bCs/>
          <w:sz w:val="24"/>
          <w:szCs w:val="24"/>
        </w:rPr>
        <w:br/>
        <w:t>и другие мероприятия в целях выработки предложений по вопросам, представляющим взаимный интерес для Сторон;</w:t>
      </w:r>
    </w:p>
    <w:p w14:paraId="44121996" w14:textId="618C13A4" w:rsidR="002977AB" w:rsidRPr="002977AB" w:rsidRDefault="002977AB" w:rsidP="00E10D50">
      <w:pPr>
        <w:pStyle w:val="a6"/>
        <w:keepNext w:val="0"/>
        <w:keepLines w:val="0"/>
        <w:tabs>
          <w:tab w:val="left" w:pos="0"/>
        </w:tabs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977AB">
        <w:rPr>
          <w:rFonts w:ascii="Times New Roman" w:hAnsi="Times New Roman" w:cs="Times New Roman"/>
          <w:b w:val="0"/>
          <w:sz w:val="24"/>
          <w:szCs w:val="24"/>
        </w:rPr>
        <w:t>организуют и проводят мероприятия, направленные на достижение целей Соглашения;</w:t>
      </w:r>
    </w:p>
    <w:p w14:paraId="6C1299F3" w14:textId="0B62D014" w:rsidR="002977AB" w:rsidRPr="002977AB" w:rsidRDefault="00E10D50" w:rsidP="00E10D50">
      <w:pPr>
        <w:pStyle w:val="Style6"/>
        <w:widowControl/>
        <w:ind w:firstLine="567"/>
        <w:rPr>
          <w:rStyle w:val="FontStyle11"/>
          <w:sz w:val="24"/>
          <w:szCs w:val="24"/>
        </w:rPr>
      </w:pPr>
      <w:r>
        <w:t xml:space="preserve">- </w:t>
      </w:r>
      <w:r w:rsidR="002977AB" w:rsidRPr="002977AB">
        <w:t>разрабатывают совместные планы, проекты, задания с указанием сроков исполнения.</w:t>
      </w:r>
    </w:p>
    <w:p w14:paraId="1A39068C" w14:textId="0CC05B86" w:rsidR="00BA7DF3" w:rsidRPr="00A95A7F" w:rsidRDefault="00BA7DF3" w:rsidP="002977AB">
      <w:pPr>
        <w:pStyle w:val="Style6"/>
        <w:widowControl/>
        <w:ind w:firstLine="567"/>
        <w:jc w:val="both"/>
        <w:rPr>
          <w:rStyle w:val="FontStyle11"/>
          <w:sz w:val="24"/>
          <w:szCs w:val="24"/>
        </w:rPr>
      </w:pPr>
      <w:r w:rsidRPr="00A95A7F">
        <w:rPr>
          <w:rStyle w:val="FontStyle11"/>
          <w:sz w:val="24"/>
          <w:szCs w:val="24"/>
        </w:rPr>
        <w:t>2.</w:t>
      </w:r>
      <w:r w:rsidR="00E10D50">
        <w:rPr>
          <w:rStyle w:val="FontStyle11"/>
          <w:sz w:val="24"/>
          <w:szCs w:val="24"/>
        </w:rPr>
        <w:t>2. Форматы взаимодействия</w:t>
      </w:r>
    </w:p>
    <w:p w14:paraId="165BCFD5" w14:textId="25DDAB65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2.2.1. В рамках Соглашения Университет предлагает Общеобразовательной организации формат сотрудничества.</w:t>
      </w:r>
    </w:p>
    <w:p w14:paraId="25410D81" w14:textId="496462F5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2.2.2. </w:t>
      </w:r>
      <w:r w:rsidRPr="00A86F72">
        <w:rPr>
          <w:rStyle w:val="FontStyle12"/>
          <w:sz w:val="24"/>
          <w:szCs w:val="24"/>
        </w:rPr>
        <w:t xml:space="preserve">Установленный формат сотрудничества устанавливается </w:t>
      </w:r>
      <w:r w:rsidR="0089657F" w:rsidRPr="00A86F72">
        <w:rPr>
          <w:rStyle w:val="FontStyle12"/>
          <w:sz w:val="24"/>
          <w:szCs w:val="24"/>
        </w:rPr>
        <w:t xml:space="preserve">(назначается) </w:t>
      </w:r>
      <w:r w:rsidRPr="00A86F72">
        <w:rPr>
          <w:rStyle w:val="FontStyle12"/>
          <w:sz w:val="24"/>
          <w:szCs w:val="24"/>
        </w:rPr>
        <w:t>на каждый учебный год.</w:t>
      </w:r>
    </w:p>
    <w:p w14:paraId="40928769" w14:textId="6A5FC0FC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2.2.3. Базовый формат сотрудничества включает в себя:</w:t>
      </w:r>
    </w:p>
    <w:p w14:paraId="767B8372" w14:textId="2661B478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</w:pPr>
      <w:r>
        <w:rPr>
          <w:rStyle w:val="FontStyle12"/>
          <w:sz w:val="24"/>
          <w:szCs w:val="24"/>
        </w:rPr>
        <w:t xml:space="preserve">- </w:t>
      </w:r>
      <w:r>
        <w:t>информирование работников, учащихся и родителей об образовательных программах Университета, а также</w:t>
      </w:r>
      <w:r w:rsidR="0002430A">
        <w:t xml:space="preserve"> </w:t>
      </w:r>
      <w:r w:rsidR="0002430A" w:rsidRPr="00A86F72">
        <w:t>о</w:t>
      </w:r>
      <w:r>
        <w:t xml:space="preserve"> правилах приема;</w:t>
      </w:r>
    </w:p>
    <w:p w14:paraId="44F6E1E6" w14:textId="01875ED1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</w:pPr>
      <w:r>
        <w:t>- проведение профориентационных мероприятий (презентация Универ</w:t>
      </w:r>
      <w:r w:rsidR="0002430A">
        <w:t>ситета в офлайн и онлайн формат</w:t>
      </w:r>
      <w:r w:rsidR="0002430A" w:rsidRPr="00A86F72">
        <w:t>ах</w:t>
      </w:r>
      <w:r>
        <w:t>, вебинары</w:t>
      </w:r>
      <w:r w:rsidR="009917F9">
        <w:t>, доступ к тестированию</w:t>
      </w:r>
      <w:r>
        <w:t xml:space="preserve"> и пр.);</w:t>
      </w:r>
    </w:p>
    <w:p w14:paraId="01E925DA" w14:textId="520B3119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</w:pPr>
      <w:r>
        <w:t>- проведение экскурсий по территории Санкт-Петербургского политехнического университета Петра Великого;</w:t>
      </w:r>
    </w:p>
    <w:p w14:paraId="12677EBA" w14:textId="27F2C1F3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</w:pPr>
      <w:r>
        <w:t>- индивидуальное информирование о предстоящих мероприятиях Университета (дни открытых дверей институтов, конкурсы, олимпиады, мероприятия и пр.);</w:t>
      </w:r>
    </w:p>
    <w:p w14:paraId="27074BB0" w14:textId="0AA2CFB3" w:rsidR="00E10D50" w:rsidRDefault="00E10D50" w:rsidP="002977AB">
      <w:pPr>
        <w:pStyle w:val="Style4"/>
        <w:widowControl/>
        <w:tabs>
          <w:tab w:val="left" w:pos="1277"/>
        </w:tabs>
        <w:spacing w:line="240" w:lineRule="auto"/>
        <w:ind w:firstLine="567"/>
      </w:pPr>
      <w:r>
        <w:t xml:space="preserve">- обеспечение рекламно-информационными и методическими материалами. </w:t>
      </w:r>
    </w:p>
    <w:p w14:paraId="11BF54B0" w14:textId="12AC79D8" w:rsidR="009917F9" w:rsidRPr="009917F9" w:rsidRDefault="009917F9" w:rsidP="009917F9">
      <w:pPr>
        <w:pStyle w:val="Style2"/>
        <w:widowControl/>
        <w:tabs>
          <w:tab w:val="left" w:pos="116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 w:rsidRPr="009917F9">
        <w:t xml:space="preserve">2.2.4. </w:t>
      </w:r>
      <w:r w:rsidRPr="009917F9">
        <w:rPr>
          <w:rStyle w:val="FontStyle12"/>
          <w:sz w:val="24"/>
          <w:szCs w:val="24"/>
        </w:rPr>
        <w:t xml:space="preserve">Данное Соглашение может быть дополнено </w:t>
      </w:r>
      <w:r>
        <w:rPr>
          <w:rStyle w:val="FontStyle12"/>
          <w:sz w:val="24"/>
          <w:szCs w:val="24"/>
        </w:rPr>
        <w:t>п</w:t>
      </w:r>
      <w:r w:rsidRPr="009917F9">
        <w:rPr>
          <w:rStyle w:val="FontStyle12"/>
          <w:sz w:val="24"/>
          <w:szCs w:val="24"/>
        </w:rPr>
        <w:t xml:space="preserve">ланом основных </w:t>
      </w:r>
      <w:r w:rsidR="004C07EB">
        <w:rPr>
          <w:rStyle w:val="FontStyle12"/>
          <w:sz w:val="24"/>
          <w:szCs w:val="24"/>
        </w:rPr>
        <w:t xml:space="preserve">мероприятий </w:t>
      </w:r>
      <w:r w:rsidRPr="009917F9">
        <w:rPr>
          <w:rStyle w:val="FontStyle12"/>
          <w:sz w:val="24"/>
          <w:szCs w:val="24"/>
        </w:rPr>
        <w:t>на текущий учебный год в соответствии с согласованным Сторонами форматом взаимодействия.</w:t>
      </w:r>
    </w:p>
    <w:p w14:paraId="74208E58" w14:textId="7DCB18A0" w:rsidR="009917F9" w:rsidRDefault="009917F9" w:rsidP="009917F9">
      <w:pPr>
        <w:pStyle w:val="Style2"/>
        <w:widowControl/>
        <w:tabs>
          <w:tab w:val="left" w:pos="116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 w:rsidRPr="009917F9">
        <w:rPr>
          <w:rStyle w:val="FontStyle12"/>
          <w:sz w:val="24"/>
          <w:szCs w:val="24"/>
        </w:rPr>
        <w:lastRenderedPageBreak/>
        <w:t>2.</w:t>
      </w:r>
      <w:r>
        <w:rPr>
          <w:rStyle w:val="FontStyle12"/>
          <w:sz w:val="24"/>
          <w:szCs w:val="24"/>
        </w:rPr>
        <w:t>2</w:t>
      </w:r>
      <w:r w:rsidRPr="009917F9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>5</w:t>
      </w:r>
      <w:r w:rsidRPr="009917F9">
        <w:rPr>
          <w:rStyle w:val="FontStyle12"/>
          <w:sz w:val="24"/>
          <w:szCs w:val="24"/>
        </w:rPr>
        <w:t>. Согласованный формат взаимодействия Сторон</w:t>
      </w:r>
      <w:r>
        <w:rPr>
          <w:rStyle w:val="FontStyle12"/>
          <w:sz w:val="24"/>
          <w:szCs w:val="24"/>
        </w:rPr>
        <w:t xml:space="preserve"> </w:t>
      </w:r>
      <w:r w:rsidRPr="009917F9">
        <w:rPr>
          <w:rStyle w:val="FontStyle12"/>
          <w:sz w:val="24"/>
          <w:szCs w:val="24"/>
        </w:rPr>
        <w:t>может быть дополнен иными форматами совместной работы и отражен в дополнительном соглашении.</w:t>
      </w:r>
    </w:p>
    <w:p w14:paraId="5AC14A6C" w14:textId="2123A61E" w:rsidR="009917F9" w:rsidRPr="009917F9" w:rsidRDefault="009917F9" w:rsidP="009917F9">
      <w:pPr>
        <w:pStyle w:val="Style2"/>
        <w:widowControl/>
        <w:tabs>
          <w:tab w:val="left" w:pos="116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2.2.6. Информация о форматах взаимодействия и прочие материалы для администрации Общеобразовательных организаций представлены на сайте </w:t>
      </w:r>
      <w:r w:rsidRPr="009917F9">
        <w:rPr>
          <w:rStyle w:val="FontStyle12"/>
          <w:sz w:val="24"/>
          <w:szCs w:val="24"/>
        </w:rPr>
        <w:t>https://school.spbstu.ru/sotrudnichestvo_s_universitetom</w:t>
      </w:r>
      <w:r>
        <w:rPr>
          <w:rStyle w:val="FontStyle12"/>
          <w:sz w:val="24"/>
          <w:szCs w:val="24"/>
        </w:rPr>
        <w:t xml:space="preserve">. </w:t>
      </w:r>
    </w:p>
    <w:p w14:paraId="2306C319" w14:textId="2001BED5" w:rsidR="009917F9" w:rsidRDefault="009917F9" w:rsidP="002977AB">
      <w:pPr>
        <w:pStyle w:val="Style4"/>
        <w:widowControl/>
        <w:tabs>
          <w:tab w:val="left" w:pos="1277"/>
        </w:tabs>
        <w:spacing w:line="240" w:lineRule="auto"/>
        <w:ind w:firstLine="567"/>
      </w:pPr>
    </w:p>
    <w:p w14:paraId="299CD140" w14:textId="589C11C2" w:rsidR="00BA7DF3" w:rsidRPr="00C644A8" w:rsidRDefault="00BA7DF3" w:rsidP="002977AB">
      <w:pPr>
        <w:pStyle w:val="Style6"/>
        <w:widowControl/>
        <w:jc w:val="center"/>
        <w:rPr>
          <w:b/>
          <w:bCs/>
          <w:color w:val="000000"/>
        </w:rPr>
      </w:pPr>
      <w:r>
        <w:rPr>
          <w:rStyle w:val="FontStyle11"/>
          <w:sz w:val="24"/>
          <w:szCs w:val="24"/>
        </w:rPr>
        <w:t xml:space="preserve">3. </w:t>
      </w:r>
      <w:r w:rsidR="002977AB" w:rsidRPr="00A95A7F">
        <w:rPr>
          <w:rStyle w:val="FontStyle11"/>
          <w:sz w:val="24"/>
          <w:szCs w:val="24"/>
        </w:rPr>
        <w:t>СРОК ДЕЙСТВИЯ</w:t>
      </w:r>
      <w:r w:rsidR="002977AB">
        <w:rPr>
          <w:rStyle w:val="FontStyle11"/>
          <w:sz w:val="24"/>
          <w:szCs w:val="24"/>
        </w:rPr>
        <w:t xml:space="preserve"> И УСЛОВИЯ РАСТОРЖЕНИЯ СОГЛАШЕНИЯ</w:t>
      </w:r>
    </w:p>
    <w:p w14:paraId="00144ECF" w14:textId="1742C3FE" w:rsidR="00BA7DF3" w:rsidRPr="00A95A7F" w:rsidRDefault="00BA7DF3" w:rsidP="002977AB">
      <w:pPr>
        <w:pStyle w:val="Style7"/>
        <w:widowControl/>
        <w:spacing w:line="240" w:lineRule="auto"/>
        <w:ind w:firstLine="576"/>
        <w:rPr>
          <w:rStyle w:val="FontStyle12"/>
          <w:sz w:val="24"/>
          <w:szCs w:val="24"/>
        </w:rPr>
      </w:pPr>
      <w:r w:rsidRPr="00A95A7F">
        <w:rPr>
          <w:rStyle w:val="FontStyle12"/>
          <w:sz w:val="24"/>
          <w:szCs w:val="24"/>
        </w:rPr>
        <w:t>3.1.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>Настоящ</w:t>
      </w:r>
      <w:r w:rsidR="00FB2E52">
        <w:rPr>
          <w:rStyle w:val="FontStyle12"/>
          <w:sz w:val="24"/>
          <w:szCs w:val="24"/>
        </w:rPr>
        <w:t>ее</w:t>
      </w:r>
      <w:r w:rsidRPr="00A95A7F">
        <w:rPr>
          <w:rStyle w:val="FontStyle12"/>
          <w:sz w:val="24"/>
          <w:szCs w:val="24"/>
        </w:rPr>
        <w:t xml:space="preserve"> </w:t>
      </w:r>
      <w:r w:rsidR="00B3607F">
        <w:rPr>
          <w:rStyle w:val="FontStyle12"/>
          <w:sz w:val="24"/>
          <w:szCs w:val="24"/>
        </w:rPr>
        <w:t>С</w:t>
      </w:r>
      <w:r w:rsidR="00FB2E52">
        <w:rPr>
          <w:rStyle w:val="FontStyle12"/>
          <w:sz w:val="24"/>
          <w:szCs w:val="24"/>
        </w:rPr>
        <w:t>оглашение</w:t>
      </w:r>
      <w:r w:rsidRPr="00A95A7F">
        <w:rPr>
          <w:rStyle w:val="FontStyle12"/>
          <w:sz w:val="24"/>
          <w:szCs w:val="24"/>
        </w:rPr>
        <w:t xml:space="preserve"> вступает в силу со дня подписания и действует в течение трех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 xml:space="preserve">лет. </w:t>
      </w:r>
    </w:p>
    <w:p w14:paraId="26200469" w14:textId="77777777" w:rsidR="00BA7DF3" w:rsidRPr="00A95A7F" w:rsidRDefault="00BA7DF3" w:rsidP="002977AB">
      <w:pPr>
        <w:pStyle w:val="Style7"/>
        <w:widowControl/>
        <w:spacing w:line="240" w:lineRule="auto"/>
        <w:ind w:firstLine="576"/>
        <w:rPr>
          <w:rStyle w:val="FontStyle12"/>
          <w:sz w:val="24"/>
          <w:szCs w:val="24"/>
        </w:rPr>
      </w:pPr>
      <w:r w:rsidRPr="00A95A7F">
        <w:rPr>
          <w:rStyle w:val="FontStyle12"/>
          <w:sz w:val="24"/>
          <w:szCs w:val="24"/>
        </w:rPr>
        <w:t>3.2.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 xml:space="preserve">Стороны не несут никаких имущественных и финансовых обязательств по </w:t>
      </w:r>
      <w:r w:rsidR="00B3607F">
        <w:rPr>
          <w:rStyle w:val="FontStyle12"/>
          <w:sz w:val="24"/>
          <w:szCs w:val="24"/>
        </w:rPr>
        <w:t>С</w:t>
      </w:r>
      <w:r w:rsidR="000F41B9">
        <w:rPr>
          <w:rStyle w:val="FontStyle12"/>
          <w:sz w:val="24"/>
          <w:szCs w:val="24"/>
        </w:rPr>
        <w:t>оглашению</w:t>
      </w:r>
      <w:r w:rsidRPr="00A95A7F">
        <w:rPr>
          <w:rStyle w:val="FontStyle12"/>
          <w:sz w:val="24"/>
          <w:szCs w:val="24"/>
        </w:rPr>
        <w:t>.</w:t>
      </w:r>
    </w:p>
    <w:p w14:paraId="3556063D" w14:textId="77777777" w:rsidR="00BA7DF3" w:rsidRPr="00873CBE" w:rsidRDefault="00BA7DF3" w:rsidP="002977AB">
      <w:pPr>
        <w:pStyle w:val="Style7"/>
        <w:widowControl/>
        <w:spacing w:line="240" w:lineRule="auto"/>
        <w:ind w:firstLine="576"/>
        <w:rPr>
          <w:color w:val="000000"/>
        </w:rPr>
      </w:pPr>
      <w:r w:rsidRPr="00A95A7F">
        <w:rPr>
          <w:rStyle w:val="FontStyle12"/>
          <w:sz w:val="24"/>
          <w:szCs w:val="24"/>
        </w:rPr>
        <w:t>3.3.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>Настоящ</w:t>
      </w:r>
      <w:r w:rsidR="00FB2E52">
        <w:rPr>
          <w:rStyle w:val="FontStyle12"/>
          <w:sz w:val="24"/>
          <w:szCs w:val="24"/>
        </w:rPr>
        <w:t>ее</w:t>
      </w:r>
      <w:r w:rsidRPr="00A95A7F">
        <w:rPr>
          <w:rStyle w:val="FontStyle12"/>
          <w:sz w:val="24"/>
          <w:szCs w:val="24"/>
        </w:rPr>
        <w:t xml:space="preserve"> </w:t>
      </w:r>
      <w:r w:rsidR="00B3607F">
        <w:rPr>
          <w:rStyle w:val="FontStyle12"/>
          <w:sz w:val="24"/>
          <w:szCs w:val="24"/>
        </w:rPr>
        <w:t>С</w:t>
      </w:r>
      <w:r w:rsidR="00FB2E52">
        <w:rPr>
          <w:rStyle w:val="FontStyle12"/>
          <w:sz w:val="24"/>
          <w:szCs w:val="24"/>
        </w:rPr>
        <w:t>оглашение</w:t>
      </w:r>
      <w:r w:rsidRPr="00A95A7F">
        <w:rPr>
          <w:rStyle w:val="FontStyle12"/>
          <w:sz w:val="24"/>
          <w:szCs w:val="24"/>
        </w:rPr>
        <w:t xml:space="preserve"> составлен</w:t>
      </w:r>
      <w:r w:rsidR="00FB2E52">
        <w:rPr>
          <w:rStyle w:val="FontStyle12"/>
          <w:sz w:val="24"/>
          <w:szCs w:val="24"/>
        </w:rPr>
        <w:t>о</w:t>
      </w:r>
      <w:r w:rsidRPr="00A95A7F">
        <w:rPr>
          <w:rStyle w:val="FontStyle12"/>
          <w:sz w:val="24"/>
          <w:szCs w:val="24"/>
        </w:rPr>
        <w:t xml:space="preserve"> в двух экземплярах, один из которых хранится в</w:t>
      </w:r>
      <w:r>
        <w:rPr>
          <w:rStyle w:val="FontStyle12"/>
          <w:sz w:val="24"/>
          <w:szCs w:val="24"/>
        </w:rPr>
        <w:t xml:space="preserve"> </w:t>
      </w:r>
      <w:r w:rsidRPr="00A95A7F">
        <w:rPr>
          <w:rStyle w:val="FontStyle12"/>
          <w:sz w:val="24"/>
          <w:szCs w:val="24"/>
        </w:rPr>
        <w:t xml:space="preserve">Университете, другой - в </w:t>
      </w:r>
      <w:r>
        <w:rPr>
          <w:rStyle w:val="FontStyle12"/>
          <w:sz w:val="24"/>
          <w:szCs w:val="24"/>
        </w:rPr>
        <w:t>Общеобразовательной организации</w:t>
      </w:r>
      <w:r w:rsidR="00873CBE">
        <w:rPr>
          <w:rStyle w:val="FontStyle12"/>
          <w:sz w:val="24"/>
          <w:szCs w:val="24"/>
        </w:rPr>
        <w:t>.</w:t>
      </w:r>
    </w:p>
    <w:p w14:paraId="403A2E53" w14:textId="77777777" w:rsidR="00495945" w:rsidRDefault="00495945" w:rsidP="00BA7DF3">
      <w:pPr>
        <w:pStyle w:val="Style6"/>
        <w:widowControl/>
        <w:jc w:val="center"/>
        <w:rPr>
          <w:rStyle w:val="FontStyle11"/>
          <w:sz w:val="24"/>
          <w:szCs w:val="24"/>
        </w:rPr>
      </w:pPr>
    </w:p>
    <w:p w14:paraId="130FE9AA" w14:textId="77777777" w:rsidR="00BA7DF3" w:rsidRDefault="00BA7DF3" w:rsidP="00006616">
      <w:pPr>
        <w:pStyle w:val="Style6"/>
        <w:widowControl/>
        <w:jc w:val="center"/>
        <w:rPr>
          <w:rStyle w:val="FontStyle11"/>
          <w:sz w:val="24"/>
          <w:szCs w:val="24"/>
        </w:rPr>
      </w:pPr>
      <w:r w:rsidRPr="005C467F">
        <w:rPr>
          <w:rStyle w:val="FontStyle11"/>
          <w:sz w:val="24"/>
          <w:szCs w:val="24"/>
        </w:rPr>
        <w:t xml:space="preserve">4. </w:t>
      </w:r>
      <w:r>
        <w:rPr>
          <w:rStyle w:val="FontStyle11"/>
          <w:sz w:val="24"/>
          <w:szCs w:val="24"/>
        </w:rPr>
        <w:t xml:space="preserve">Адреса и подписи </w:t>
      </w:r>
      <w:r w:rsidR="00C4378F">
        <w:rPr>
          <w:rStyle w:val="FontStyle11"/>
          <w:sz w:val="24"/>
          <w:szCs w:val="24"/>
        </w:rPr>
        <w:t>С</w:t>
      </w:r>
      <w:r>
        <w:rPr>
          <w:rStyle w:val="FontStyle11"/>
          <w:sz w:val="24"/>
          <w:szCs w:val="24"/>
        </w:rPr>
        <w:t>торон</w:t>
      </w:r>
      <w:r w:rsidRPr="005C467F">
        <w:rPr>
          <w:rStyle w:val="FontStyle11"/>
          <w:sz w:val="24"/>
          <w:szCs w:val="24"/>
        </w:rPr>
        <w:t>: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5604"/>
        <w:gridCol w:w="4262"/>
      </w:tblGrid>
      <w:tr w:rsidR="00BA7DF3" w:rsidRPr="00BA7DF3" w14:paraId="6D28C2FE" w14:textId="77777777" w:rsidTr="003D2D35">
        <w:tc>
          <w:tcPr>
            <w:tcW w:w="4786" w:type="dxa"/>
            <w:shd w:val="clear" w:color="auto" w:fill="auto"/>
          </w:tcPr>
          <w:p w14:paraId="6483EB7C" w14:textId="77777777" w:rsidR="00BA7DF3" w:rsidRPr="00BA7DF3" w:rsidRDefault="00BA7DF3" w:rsidP="00BA7DF3">
            <w:pPr>
              <w:pStyle w:val="10"/>
              <w:shd w:val="clear" w:color="auto" w:fill="auto"/>
              <w:tabs>
                <w:tab w:val="left" w:pos="3692"/>
              </w:tabs>
              <w:spacing w:after="0" w:line="360" w:lineRule="auto"/>
              <w:jc w:val="left"/>
              <w:rPr>
                <w:rFonts w:ascii="Times New Roman"/>
                <w:b w:val="0"/>
                <w:sz w:val="24"/>
                <w:szCs w:val="24"/>
                <w:lang w:eastAsia="ru-RU"/>
              </w:rPr>
            </w:pPr>
          </w:p>
          <w:p w14:paraId="33EDCDE3" w14:textId="77A79E53" w:rsidR="00BA7DF3" w:rsidRPr="00BA7DF3" w:rsidRDefault="00D6726E" w:rsidP="003D2D35">
            <w:pPr>
              <w:pStyle w:val="10"/>
              <w:shd w:val="clear" w:color="auto" w:fill="auto"/>
              <w:tabs>
                <w:tab w:val="left" w:pos="4275"/>
              </w:tabs>
              <w:spacing w:after="0" w:line="360" w:lineRule="auto"/>
              <w:jc w:val="left"/>
              <w:rPr>
                <w:rFonts w:asci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b w:val="0"/>
                <w:sz w:val="24"/>
                <w:szCs w:val="24"/>
                <w:lang w:eastAsia="ru-RU"/>
              </w:rPr>
              <w:t>ф</w:t>
            </w:r>
            <w:r w:rsidR="003D2D35">
              <w:rPr>
                <w:rFonts w:ascii="Times New Roman"/>
                <w:b w:val="0"/>
                <w:sz w:val="24"/>
                <w:szCs w:val="24"/>
                <w:lang w:eastAsia="ru-RU"/>
              </w:rPr>
              <w:t xml:space="preserve">едеральное государственное </w:t>
            </w:r>
            <w:r w:rsidR="00BA7DF3" w:rsidRPr="00BA7DF3">
              <w:rPr>
                <w:rFonts w:ascii="Times New Roman"/>
                <w:b w:val="0"/>
                <w:sz w:val="24"/>
                <w:szCs w:val="24"/>
                <w:lang w:eastAsia="ru-RU"/>
              </w:rPr>
              <w:t>автономное образовательное учреждение высшего образования «Санкт</w:t>
            </w:r>
            <w:r w:rsidR="003D2D35">
              <w:rPr>
                <w:rFonts w:ascii="Times New Roman"/>
                <w:b w:val="0"/>
                <w:sz w:val="24"/>
                <w:szCs w:val="24"/>
                <w:lang w:eastAsia="ru-RU"/>
              </w:rPr>
              <w:t>-</w:t>
            </w:r>
            <w:r w:rsidR="00BA7DF3" w:rsidRPr="00BA7DF3">
              <w:rPr>
                <w:rFonts w:ascii="Times New Roman"/>
                <w:b w:val="0"/>
                <w:sz w:val="24"/>
                <w:szCs w:val="24"/>
                <w:lang w:eastAsia="ru-RU"/>
              </w:rPr>
              <w:t>Петербургский политехнический университет Петра Великого»</w:t>
            </w:r>
          </w:p>
          <w:p w14:paraId="0CF02BC4" w14:textId="77777777" w:rsidR="00F65F46" w:rsidRPr="00445BC0" w:rsidRDefault="00F65F46" w:rsidP="00F65F46">
            <w:pPr>
              <w:pStyle w:val="10"/>
              <w:tabs>
                <w:tab w:val="left" w:pos="3692"/>
              </w:tabs>
              <w:spacing w:after="0" w:line="360" w:lineRule="auto"/>
              <w:rPr>
                <w:rFonts w:ascii="Times New Roman"/>
                <w:b w:val="0"/>
                <w:sz w:val="24"/>
                <w:szCs w:val="24"/>
                <w:lang w:eastAsia="ru-RU"/>
              </w:rPr>
            </w:pPr>
            <w:r w:rsidRPr="00BA7DF3">
              <w:rPr>
                <w:rFonts w:ascii="Times New Roman"/>
                <w:sz w:val="24"/>
                <w:szCs w:val="24"/>
                <w:lang w:eastAsia="ru-RU"/>
              </w:rPr>
              <w:t>Юридический адрес:</w:t>
            </w:r>
            <w:r w:rsidRPr="00BA7DF3">
              <w:rPr>
                <w:rFonts w:asci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445BC0">
              <w:rPr>
                <w:rFonts w:ascii="Times New Roman"/>
                <w:b w:val="0"/>
                <w:sz w:val="24"/>
                <w:szCs w:val="24"/>
                <w:lang w:eastAsia="ru-RU"/>
              </w:rPr>
              <w:t xml:space="preserve">195251, г. Санкт-Петербург, </w:t>
            </w:r>
            <w:proofErr w:type="spellStart"/>
            <w:r w:rsidRPr="00445BC0">
              <w:rPr>
                <w:rFonts w:ascii="Times New Roman"/>
                <w:b w:val="0"/>
                <w:sz w:val="24"/>
                <w:szCs w:val="24"/>
                <w:lang w:eastAsia="ru-RU"/>
              </w:rPr>
              <w:t>вн</w:t>
            </w:r>
            <w:proofErr w:type="spellEnd"/>
            <w:r w:rsidRPr="00445BC0">
              <w:rPr>
                <w:rFonts w:ascii="Times New Roman"/>
                <w:b w:val="0"/>
                <w:sz w:val="24"/>
                <w:szCs w:val="24"/>
                <w:lang w:eastAsia="ru-RU"/>
              </w:rPr>
              <w:t xml:space="preserve">. тер. г. муниципальный округ Академическое, </w:t>
            </w:r>
          </w:p>
          <w:p w14:paraId="74CBAADC" w14:textId="77777777" w:rsidR="00F65F46" w:rsidRPr="00BA7DF3" w:rsidRDefault="00F65F46" w:rsidP="00F65F46">
            <w:pPr>
              <w:pStyle w:val="10"/>
              <w:shd w:val="clear" w:color="auto" w:fill="auto"/>
              <w:tabs>
                <w:tab w:val="left" w:pos="3692"/>
              </w:tabs>
              <w:spacing w:after="0" w:line="360" w:lineRule="auto"/>
              <w:jc w:val="left"/>
              <w:rPr>
                <w:rFonts w:asci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5BC0">
              <w:rPr>
                <w:rFonts w:ascii="Times New Roman"/>
                <w:b w:val="0"/>
                <w:sz w:val="24"/>
                <w:szCs w:val="24"/>
                <w:lang w:eastAsia="ru-RU"/>
              </w:rPr>
              <w:t>ул. Политехническая, д. 29 литер Б</w:t>
            </w:r>
          </w:p>
          <w:p w14:paraId="44669DA7" w14:textId="77777777" w:rsidR="00F65F46" w:rsidRPr="00873CBE" w:rsidRDefault="00F65F46" w:rsidP="00F65F46">
            <w:pPr>
              <w:pStyle w:val="10"/>
              <w:shd w:val="clear" w:color="auto" w:fill="auto"/>
              <w:tabs>
                <w:tab w:val="left" w:pos="3692"/>
              </w:tabs>
              <w:spacing w:after="0" w:line="360" w:lineRule="auto"/>
              <w:jc w:val="left"/>
              <w:rPr>
                <w:rFonts w:ascii="Times New Roman"/>
                <w:b w:val="0"/>
                <w:color w:val="000000"/>
                <w:sz w:val="24"/>
                <w:szCs w:val="24"/>
              </w:rPr>
            </w:pPr>
            <w:r w:rsidRPr="00BA7DF3">
              <w:rPr>
                <w:rStyle w:val="FontStyle11"/>
                <w:b/>
                <w:sz w:val="24"/>
                <w:szCs w:val="24"/>
              </w:rPr>
              <w:t>тел.:</w:t>
            </w:r>
            <w:r w:rsidRPr="00BA7DF3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8</w:t>
            </w:r>
            <w:r>
              <w:rPr>
                <w:rStyle w:val="FontStyle12"/>
                <w:b w:val="0"/>
                <w:sz w:val="24"/>
                <w:szCs w:val="24"/>
              </w:rPr>
              <w:t>(812)297-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21-31</w:t>
            </w:r>
            <w:proofErr w:type="gramEnd"/>
          </w:p>
          <w:p w14:paraId="292FBA06" w14:textId="5D111674" w:rsidR="00BA7DF3" w:rsidRPr="00BA7DF3" w:rsidRDefault="006A4C1D" w:rsidP="00544DA7">
            <w:pPr>
              <w:pStyle w:val="10"/>
              <w:shd w:val="clear" w:color="auto" w:fill="auto"/>
              <w:tabs>
                <w:tab w:val="left" w:pos="3692"/>
              </w:tabs>
              <w:spacing w:after="0" w:line="360" w:lineRule="auto"/>
              <w:jc w:val="left"/>
              <w:rPr>
                <w:rFonts w:asci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b w:val="0"/>
                <w:sz w:val="24"/>
                <w:szCs w:val="24"/>
                <w:lang w:eastAsia="ru-RU"/>
              </w:rPr>
              <w:t>П</w:t>
            </w:r>
            <w:r w:rsidR="00BA7DF3" w:rsidRPr="00BA7DF3">
              <w:rPr>
                <w:rFonts w:ascii="Times New Roman"/>
                <w:b w:val="0"/>
                <w:sz w:val="24"/>
                <w:szCs w:val="24"/>
                <w:lang w:eastAsia="ru-RU"/>
              </w:rPr>
              <w:t xml:space="preserve">роректор по </w:t>
            </w:r>
            <w:r w:rsidR="00544DA7">
              <w:rPr>
                <w:rFonts w:ascii="Times New Roman"/>
                <w:b w:val="0"/>
                <w:sz w:val="24"/>
                <w:szCs w:val="24"/>
                <w:lang w:eastAsia="ru-RU"/>
              </w:rPr>
              <w:t>д</w:t>
            </w:r>
            <w:r w:rsidR="00544DA7" w:rsidRPr="00544DA7">
              <w:rPr>
                <w:rFonts w:ascii="Times New Roman"/>
                <w:b w:val="0"/>
                <w:sz w:val="24"/>
                <w:szCs w:val="24"/>
                <w:lang w:eastAsia="ru-RU"/>
              </w:rPr>
              <w:t>ополнительному и довузовскому образованию</w:t>
            </w:r>
            <w:r w:rsidR="00544DA7">
              <w:rPr>
                <w:lang w:eastAsia="ru-RU"/>
              </w:rPr>
              <w:t xml:space="preserve"> </w:t>
            </w:r>
            <w:r w:rsidR="00BA7DF3" w:rsidRPr="00BA7DF3">
              <w:rPr>
                <w:rFonts w:ascii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14:paraId="2700443C" w14:textId="29356CC8" w:rsidR="00BA7DF3" w:rsidRPr="00C644A8" w:rsidRDefault="00BA7DF3" w:rsidP="00C644A8">
            <w:pPr>
              <w:pStyle w:val="Style3"/>
              <w:widowControl/>
              <w:spacing w:line="360" w:lineRule="auto"/>
              <w:ind w:firstLine="5387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862D12">
              <w:t xml:space="preserve"> ____________________</w:t>
            </w:r>
            <w:proofErr w:type="gramStart"/>
            <w:r w:rsidR="00544DA7">
              <w:t>Д.В.</w:t>
            </w:r>
            <w:proofErr w:type="gramEnd"/>
            <w:r w:rsidR="00544DA7">
              <w:t xml:space="preserve"> Тихонов</w:t>
            </w:r>
          </w:p>
          <w:p w14:paraId="50467349" w14:textId="77777777" w:rsidR="00BA7DF3" w:rsidRPr="00BA7DF3" w:rsidRDefault="00BA7DF3" w:rsidP="00BA7DF3">
            <w:pPr>
              <w:pStyle w:val="Style6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080" w:type="dxa"/>
            <w:shd w:val="clear" w:color="auto" w:fill="auto"/>
          </w:tcPr>
          <w:p w14:paraId="39C187EB" w14:textId="77777777" w:rsidR="00BA7DF3" w:rsidRPr="00BA7DF3" w:rsidRDefault="00BA7DF3" w:rsidP="00BA7DF3">
            <w:pPr>
              <w:pStyle w:val="Style3"/>
              <w:widowControl/>
              <w:tabs>
                <w:tab w:val="left" w:pos="8491"/>
              </w:tabs>
              <w:spacing w:line="360" w:lineRule="auto"/>
              <w:ind w:firstLine="0"/>
              <w:jc w:val="both"/>
              <w:rPr>
                <w:rStyle w:val="FontStyle12"/>
                <w:sz w:val="24"/>
                <w:szCs w:val="24"/>
              </w:rPr>
            </w:pPr>
          </w:p>
          <w:p w14:paraId="50881863" w14:textId="77777777" w:rsidR="003D2D35" w:rsidRDefault="003D2D35" w:rsidP="00D26A2C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bookmarkStart w:id="2" w:name="ТекстовоеПоле6"/>
            <w:r>
              <w:rPr>
                <w:rStyle w:val="FontStyle12"/>
                <w:sz w:val="24"/>
                <w:szCs w:val="24"/>
                <w:lang w:eastAsia="en-US"/>
              </w:rPr>
              <w:t xml:space="preserve">   </w:t>
            </w:r>
            <w:bookmarkEnd w:id="2"/>
            <w:r>
              <w:rPr>
                <w:rStyle w:val="FontStyle12"/>
                <w:sz w:val="24"/>
                <w:szCs w:val="24"/>
                <w:lang w:eastAsia="en-US"/>
              </w:rPr>
              <w:t xml:space="preserve">   </w:t>
            </w:r>
          </w:p>
          <w:p w14:paraId="101C7BE3" w14:textId="77777777" w:rsidR="003D2D35" w:rsidRPr="00BA7DF3" w:rsidRDefault="003D2D35" w:rsidP="003D2D35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 xml:space="preserve">      </w:t>
            </w:r>
          </w:p>
          <w:p w14:paraId="2FC978DA" w14:textId="77777777" w:rsidR="00BA7DF3" w:rsidRPr="00BA7DF3" w:rsidRDefault="00BA7DF3" w:rsidP="00BA7DF3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  <w:p w14:paraId="5F2DFE50" w14:textId="77777777" w:rsidR="00BA7DF3" w:rsidRPr="00BA7DF3" w:rsidRDefault="00BA7DF3" w:rsidP="00BA7DF3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  <w:p w14:paraId="028228F8" w14:textId="77777777" w:rsidR="00BA7DF3" w:rsidRPr="00BA7DF3" w:rsidRDefault="00BA7DF3" w:rsidP="00BA7DF3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  <w:p w14:paraId="566A66C4" w14:textId="77777777" w:rsidR="00BA7DF3" w:rsidRPr="00BA7DF3" w:rsidRDefault="00BA7DF3" w:rsidP="00BA7DF3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  <w:p w14:paraId="4AF561A5" w14:textId="77777777" w:rsidR="00BA7DF3" w:rsidRPr="00BA7DF3" w:rsidRDefault="00BA7DF3" w:rsidP="00BA7DF3">
            <w:pPr>
              <w:pStyle w:val="Style3"/>
              <w:widowControl/>
              <w:tabs>
                <w:tab w:val="left" w:pos="8424"/>
              </w:tabs>
              <w:spacing w:line="360" w:lineRule="auto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 w:rsidRPr="00BA7DF3">
              <w:rPr>
                <w:rStyle w:val="FontStyle11"/>
                <w:b w:val="0"/>
                <w:sz w:val="24"/>
                <w:szCs w:val="24"/>
              </w:rPr>
              <w:t xml:space="preserve">___________________ </w:t>
            </w:r>
            <w:bookmarkStart w:id="3" w:name="ТекстовоеПоле11"/>
            <w:r w:rsidRPr="00BA7DF3">
              <w:rPr>
                <w:rStyle w:val="FontStyle11"/>
                <w:b w:val="0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BA7DF3">
              <w:rPr>
                <w:rStyle w:val="FontStyle11"/>
                <w:b w:val="0"/>
                <w:sz w:val="24"/>
                <w:szCs w:val="24"/>
              </w:rPr>
              <w:instrText xml:space="preserve"> FORMTEXT </w:instrText>
            </w:r>
            <w:r w:rsidRPr="00BA7DF3">
              <w:rPr>
                <w:rStyle w:val="FontStyle11"/>
                <w:b w:val="0"/>
                <w:sz w:val="24"/>
                <w:szCs w:val="24"/>
              </w:rPr>
            </w:r>
            <w:r w:rsidRPr="00BA7DF3">
              <w:rPr>
                <w:rStyle w:val="FontStyle11"/>
                <w:b w:val="0"/>
                <w:sz w:val="24"/>
                <w:szCs w:val="24"/>
              </w:rPr>
              <w:fldChar w:fldCharType="separate"/>
            </w:r>
            <w:r w:rsidRPr="00BA7DF3">
              <w:rPr>
                <w:rStyle w:val="FontStyle11"/>
                <w:b w:val="0"/>
                <w:noProof/>
                <w:sz w:val="24"/>
                <w:szCs w:val="24"/>
              </w:rPr>
              <w:t> </w:t>
            </w:r>
            <w:r w:rsidRPr="00BA7DF3">
              <w:rPr>
                <w:rStyle w:val="FontStyle11"/>
                <w:b w:val="0"/>
                <w:noProof/>
                <w:sz w:val="24"/>
                <w:szCs w:val="24"/>
              </w:rPr>
              <w:t> </w:t>
            </w:r>
            <w:r w:rsidRPr="00BA7DF3">
              <w:rPr>
                <w:rStyle w:val="FontStyle11"/>
                <w:b w:val="0"/>
                <w:noProof/>
                <w:sz w:val="24"/>
                <w:szCs w:val="24"/>
              </w:rPr>
              <w:t> </w:t>
            </w:r>
            <w:r w:rsidRPr="00BA7DF3">
              <w:rPr>
                <w:rStyle w:val="FontStyle11"/>
                <w:b w:val="0"/>
                <w:noProof/>
                <w:sz w:val="24"/>
                <w:szCs w:val="24"/>
              </w:rPr>
              <w:t> </w:t>
            </w:r>
            <w:r w:rsidRPr="00BA7DF3">
              <w:rPr>
                <w:rStyle w:val="FontStyle11"/>
                <w:b w:val="0"/>
                <w:noProof/>
                <w:sz w:val="24"/>
                <w:szCs w:val="24"/>
              </w:rPr>
              <w:t> </w:t>
            </w:r>
            <w:r w:rsidRPr="00BA7DF3">
              <w:rPr>
                <w:rStyle w:val="FontStyle11"/>
                <w:b w:val="0"/>
                <w:sz w:val="24"/>
                <w:szCs w:val="24"/>
              </w:rPr>
              <w:fldChar w:fldCharType="end"/>
            </w:r>
            <w:bookmarkEnd w:id="3"/>
            <w:r w:rsidRPr="00BA7DF3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 </w:t>
            </w:r>
          </w:p>
          <w:p w14:paraId="42AFCBC3" w14:textId="77777777" w:rsidR="00BA7DF3" w:rsidRPr="00BA7DF3" w:rsidRDefault="00BA7DF3" w:rsidP="00BA7DF3">
            <w:pPr>
              <w:pStyle w:val="Style3"/>
              <w:widowControl/>
              <w:spacing w:line="240" w:lineRule="auto"/>
              <w:ind w:firstLine="5387"/>
              <w:jc w:val="both"/>
              <w:rPr>
                <w:rStyle w:val="FontStyle11"/>
                <w:sz w:val="24"/>
                <w:szCs w:val="24"/>
              </w:rPr>
            </w:pPr>
          </w:p>
        </w:tc>
      </w:tr>
    </w:tbl>
    <w:p w14:paraId="4FCD6B3B" w14:textId="15009C9E" w:rsidR="00725899" w:rsidRDefault="00725899"/>
    <w:p w14:paraId="538504DB" w14:textId="77777777" w:rsidR="00725899" w:rsidRDefault="00725899">
      <w:pPr>
        <w:spacing w:after="0" w:line="240" w:lineRule="auto"/>
      </w:pPr>
      <w:r>
        <w:br w:type="page"/>
      </w:r>
    </w:p>
    <w:p w14:paraId="11A49AAA" w14:textId="77777777" w:rsidR="00725899" w:rsidRDefault="00725899" w:rsidP="00100EF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  <w:sectPr w:rsidR="00725899" w:rsidSect="00752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3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B217E3" w14:paraId="5609AEBC" w14:textId="77777777" w:rsidTr="00FB1484">
        <w:trPr>
          <w:trHeight w:val="2576"/>
        </w:trPr>
        <w:tc>
          <w:tcPr>
            <w:tcW w:w="5987" w:type="dxa"/>
          </w:tcPr>
          <w:p w14:paraId="76127A6D" w14:textId="77777777" w:rsidR="00FB1484" w:rsidRPr="007B2CE7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lastRenderedPageBreak/>
              <w:t>УТВЕРЖДАЮ</w:t>
            </w:r>
          </w:p>
          <w:p w14:paraId="3DEFABB2" w14:textId="77777777" w:rsidR="00FB1484" w:rsidRPr="007B2CE7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2E9AAE7F" w14:textId="77777777" w:rsidR="00FB1484" w:rsidRPr="007B2CE7" w:rsidRDefault="00FB1484" w:rsidP="00FB1484">
            <w:pPr>
              <w:pStyle w:val="a9"/>
              <w:spacing w:before="0" w:beforeAutospacing="0" w:after="0" w:afterAutospacing="0"/>
              <w:jc w:val="center"/>
            </w:pPr>
            <w:r w:rsidRPr="007B2CE7">
              <w:rPr>
                <w:color w:val="000000"/>
              </w:rPr>
              <w:t xml:space="preserve">Директор </w:t>
            </w:r>
            <w:r>
              <w:rPr>
                <w:rStyle w:val="FontStyle1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rStyle w:val="FontStyle12"/>
              </w:rPr>
              <w:instrText xml:space="preserve"> FORMTEXT </w:instrText>
            </w:r>
            <w:r>
              <w:rPr>
                <w:rStyle w:val="FontStyle12"/>
              </w:rPr>
            </w:r>
            <w:r>
              <w:rPr>
                <w:rStyle w:val="FontStyle12"/>
              </w:rPr>
              <w:fldChar w:fldCharType="separate"/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</w:rPr>
              <w:fldChar w:fldCharType="end"/>
            </w:r>
          </w:p>
          <w:p w14:paraId="7F250803" w14:textId="77777777" w:rsidR="00FB1484" w:rsidRPr="00EF4163" w:rsidRDefault="00FB1484" w:rsidP="00FB1484">
            <w:pPr>
              <w:pStyle w:val="a9"/>
              <w:spacing w:before="0" w:beforeAutospacing="0" w:after="0" w:afterAutospacing="0"/>
              <w:jc w:val="center"/>
            </w:pPr>
            <w:r w:rsidRPr="007B2CE7">
              <w:rPr>
                <w:color w:val="000000"/>
              </w:rPr>
              <w:t>_________________________</w:t>
            </w:r>
            <w:r w:rsidRPr="007B2CE7">
              <w:t xml:space="preserve"> </w:t>
            </w:r>
            <w:r>
              <w:rPr>
                <w:rStyle w:val="FontStyle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Style w:val="FontStyle12"/>
              </w:rPr>
              <w:instrText xml:space="preserve"> FORMTEXT </w:instrText>
            </w:r>
            <w:r>
              <w:rPr>
                <w:rStyle w:val="FontStyle12"/>
              </w:rPr>
            </w:r>
            <w:r>
              <w:rPr>
                <w:rStyle w:val="FontStyle12"/>
              </w:rPr>
              <w:fldChar w:fldCharType="separate"/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  <w:noProof/>
              </w:rPr>
              <w:t> </w:t>
            </w:r>
            <w:r>
              <w:rPr>
                <w:rStyle w:val="FontStyle12"/>
              </w:rPr>
              <w:fldChar w:fldCharType="end"/>
            </w:r>
          </w:p>
          <w:p w14:paraId="4AB15F0A" w14:textId="77777777" w:rsidR="00FB1484" w:rsidRPr="007B2CE7" w:rsidRDefault="00FB1484" w:rsidP="00FB1484">
            <w:pPr>
              <w:pStyle w:val="a9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7B2CE7">
              <w:rPr>
                <w:color w:val="000000"/>
              </w:rPr>
              <w:t>(подпись)</w:t>
            </w:r>
          </w:p>
          <w:p w14:paraId="11289820" w14:textId="1197D788" w:rsidR="00B217E3" w:rsidRPr="005939F9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>
              <w:rPr>
                <w:color w:val="000000"/>
              </w:rPr>
              <w:t>24</w:t>
            </w:r>
            <w:r w:rsidRPr="007B2CE7">
              <w:rPr>
                <w:color w:val="000000"/>
              </w:rPr>
              <w:t xml:space="preserve"> г.</w:t>
            </w:r>
          </w:p>
        </w:tc>
        <w:tc>
          <w:tcPr>
            <w:tcW w:w="3369" w:type="dxa"/>
          </w:tcPr>
          <w:p w14:paraId="5D60AF02" w14:textId="2F1C91CF" w:rsidR="00B217E3" w:rsidRPr="005939F9" w:rsidRDefault="00B217E3" w:rsidP="00FB1484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14:paraId="1C86130A" w14:textId="77777777" w:rsidR="00FB1484" w:rsidRPr="007B2CE7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5E95371B" w14:textId="77777777" w:rsidR="00FB1484" w:rsidRPr="00D75986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D6FE3CC" w14:textId="77777777" w:rsidR="00FB1484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</w:t>
            </w:r>
            <w:r w:rsidRPr="007B2CE7">
              <w:rPr>
                <w:color w:val="000000"/>
              </w:rPr>
              <w:t xml:space="preserve">ектор </w:t>
            </w:r>
            <w:r>
              <w:rPr>
                <w:color w:val="000000"/>
              </w:rPr>
              <w:t xml:space="preserve">по дополнительному и </w:t>
            </w:r>
          </w:p>
          <w:p w14:paraId="6882CC8B" w14:textId="77777777" w:rsidR="00FB1484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довузовскому образованию </w:t>
            </w:r>
          </w:p>
          <w:p w14:paraId="7CEDDC9D" w14:textId="77777777" w:rsidR="00FB1484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 xml:space="preserve">ФГАОУ ВО </w:t>
            </w:r>
            <w:proofErr w:type="spellStart"/>
            <w:r w:rsidRPr="007B2CE7">
              <w:rPr>
                <w:color w:val="000000"/>
              </w:rPr>
              <w:t>СПбПУ</w:t>
            </w:r>
            <w:proofErr w:type="spellEnd"/>
            <w:r w:rsidRPr="007B2CE7">
              <w:rPr>
                <w:color w:val="000000"/>
              </w:rPr>
              <w:t xml:space="preserve"> </w:t>
            </w:r>
          </w:p>
          <w:p w14:paraId="4C35775C" w14:textId="77777777" w:rsidR="00FB1484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A30D5DF" w14:textId="77777777" w:rsidR="00FB1484" w:rsidRPr="007B2CE7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 xml:space="preserve">_________________________ </w:t>
            </w:r>
            <w:proofErr w:type="gramStart"/>
            <w:r>
              <w:rPr>
                <w:color w:val="000000"/>
              </w:rPr>
              <w:t>Д.В.</w:t>
            </w:r>
            <w:proofErr w:type="gramEnd"/>
            <w:r>
              <w:rPr>
                <w:color w:val="000000"/>
              </w:rPr>
              <w:t xml:space="preserve"> Тихонов </w:t>
            </w:r>
            <w:r w:rsidRPr="007B2CE7">
              <w:rPr>
                <w:color w:val="000000"/>
              </w:rPr>
              <w:t xml:space="preserve"> </w:t>
            </w:r>
          </w:p>
          <w:p w14:paraId="7E89907E" w14:textId="77777777" w:rsidR="00FB1484" w:rsidRPr="007B2CE7" w:rsidRDefault="00FB1484" w:rsidP="00FB1484">
            <w:pPr>
              <w:pStyle w:val="a9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 w:rsidRPr="007B2CE7">
              <w:rPr>
                <w:color w:val="000000"/>
              </w:rPr>
              <w:t>(подпись)</w:t>
            </w:r>
          </w:p>
          <w:p w14:paraId="4ACDD8F9" w14:textId="7E7932B9" w:rsidR="00B217E3" w:rsidRPr="005939F9" w:rsidRDefault="00FB1484" w:rsidP="00FB148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>
              <w:rPr>
                <w:color w:val="000000"/>
              </w:rPr>
              <w:t>24</w:t>
            </w:r>
            <w:r w:rsidRPr="007B2CE7">
              <w:rPr>
                <w:color w:val="000000"/>
              </w:rPr>
              <w:t xml:space="preserve"> г.</w:t>
            </w:r>
          </w:p>
        </w:tc>
      </w:tr>
    </w:tbl>
    <w:p w14:paraId="4C8139D0" w14:textId="77777777" w:rsidR="00B217E3" w:rsidRPr="00664DB0" w:rsidRDefault="00B217E3" w:rsidP="00B217E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 xml:space="preserve">Программа взаимодействия </w:t>
      </w:r>
      <w:r w:rsidRPr="00664DB0">
        <w:rPr>
          <w:b/>
          <w:bCs/>
          <w:color w:val="000000"/>
        </w:rPr>
        <w:br/>
        <w:t xml:space="preserve">ФГАОУ ВО </w:t>
      </w:r>
      <w:proofErr w:type="spellStart"/>
      <w:r w:rsidRPr="00664DB0">
        <w:rPr>
          <w:b/>
          <w:bCs/>
          <w:color w:val="000000"/>
        </w:rPr>
        <w:t>СПбПУ</w:t>
      </w:r>
      <w:proofErr w:type="spellEnd"/>
      <w:r w:rsidRPr="00664DB0">
        <w:rPr>
          <w:b/>
          <w:bCs/>
          <w:color w:val="000000"/>
        </w:rPr>
        <w:t xml:space="preserve"> и </w:t>
      </w:r>
      <w:r>
        <w:rPr>
          <w:rStyle w:val="FontStyle1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Style w:val="FontStyle12"/>
        </w:rPr>
        <w:instrText xml:space="preserve"> FORMTEXT </w:instrText>
      </w:r>
      <w:r>
        <w:rPr>
          <w:rStyle w:val="FontStyle12"/>
        </w:rPr>
      </w:r>
      <w:r>
        <w:rPr>
          <w:rStyle w:val="FontStyle12"/>
        </w:rPr>
        <w:fldChar w:fldCharType="separate"/>
      </w:r>
      <w:r>
        <w:rPr>
          <w:rStyle w:val="FontStyle12"/>
          <w:noProof/>
        </w:rPr>
        <w:t> </w:t>
      </w:r>
      <w:r>
        <w:rPr>
          <w:rStyle w:val="FontStyle12"/>
          <w:noProof/>
        </w:rPr>
        <w:t> </w:t>
      </w:r>
      <w:r>
        <w:rPr>
          <w:rStyle w:val="FontStyle12"/>
          <w:noProof/>
        </w:rPr>
        <w:t> </w:t>
      </w:r>
      <w:r>
        <w:rPr>
          <w:rStyle w:val="FontStyle12"/>
          <w:noProof/>
        </w:rPr>
        <w:t> </w:t>
      </w:r>
      <w:r>
        <w:rPr>
          <w:rStyle w:val="FontStyle12"/>
          <w:noProof/>
        </w:rPr>
        <w:t> </w:t>
      </w:r>
      <w:r>
        <w:rPr>
          <w:rStyle w:val="FontStyle12"/>
        </w:rPr>
        <w:fldChar w:fldCharType="end"/>
      </w:r>
      <w:r w:rsidRPr="00664DB0">
        <w:rPr>
          <w:b/>
          <w:bCs/>
          <w:color w:val="000000"/>
        </w:rPr>
        <w:t xml:space="preserve"> </w:t>
      </w:r>
    </w:p>
    <w:p w14:paraId="1493C066" w14:textId="77777777" w:rsidR="00B217E3" w:rsidRDefault="00B217E3" w:rsidP="00B217E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 xml:space="preserve">на </w:t>
      </w:r>
      <w:proofErr w:type="gramStart"/>
      <w:r w:rsidRPr="00664DB0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664DB0">
        <w:rPr>
          <w:b/>
          <w:bCs/>
          <w:color w:val="000000"/>
        </w:rPr>
        <w:t>-202</w:t>
      </w:r>
      <w:r>
        <w:rPr>
          <w:b/>
          <w:bCs/>
          <w:color w:val="000000"/>
        </w:rPr>
        <w:t>5</w:t>
      </w:r>
      <w:proofErr w:type="gramEnd"/>
      <w:r w:rsidRPr="00664DB0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</w:p>
    <w:p w14:paraId="0348C8BF" w14:textId="77777777" w:rsidR="00B217E3" w:rsidRPr="005939F9" w:rsidRDefault="00B217E3" w:rsidP="00B217E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61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  <w:gridCol w:w="33"/>
      </w:tblGrid>
      <w:tr w:rsidR="00B217E3" w:rsidRPr="00B639E2" w14:paraId="36ECA348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A0A00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E67D6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25250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C8B2C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3F518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C7E78F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2FD4F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Описание/Примечание мероприятия</w:t>
            </w:r>
          </w:p>
        </w:tc>
      </w:tr>
      <w:tr w:rsidR="00B217E3" w:rsidRPr="00B639E2" w14:paraId="021D3008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C3FE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C203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C5A7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18C5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 xml:space="preserve">От ФГАОУ ВО </w:t>
            </w:r>
            <w:proofErr w:type="spellStart"/>
            <w:r w:rsidRPr="00B639E2">
              <w:rPr>
                <w:rFonts w:ascii="Times New Roman" w:hAnsi="Times New Roman"/>
                <w:b/>
                <w:bCs/>
              </w:rPr>
              <w:t>СПбПУ</w:t>
            </w:r>
            <w:proofErr w:type="spellEnd"/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16BAD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 xml:space="preserve">От </w:t>
            </w:r>
            <w:r>
              <w:rPr>
                <w:rStyle w:val="FontStyle12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Style w:val="FontStyle12"/>
                <w:sz w:val="24"/>
                <w:szCs w:val="24"/>
              </w:rPr>
              <w:instrText xml:space="preserve"> FORMTEXT </w:instrText>
            </w:r>
            <w:r>
              <w:rPr>
                <w:rStyle w:val="FontStyle12"/>
                <w:sz w:val="24"/>
                <w:szCs w:val="24"/>
              </w:rPr>
            </w:r>
            <w:r>
              <w:rPr>
                <w:rStyle w:val="FontStyle12"/>
                <w:sz w:val="24"/>
                <w:szCs w:val="24"/>
              </w:rPr>
              <w:fldChar w:fldCharType="separate"/>
            </w:r>
            <w:r>
              <w:rPr>
                <w:rStyle w:val="FontStyle12"/>
                <w:noProof/>
                <w:sz w:val="24"/>
                <w:szCs w:val="24"/>
              </w:rPr>
              <w:t> </w:t>
            </w:r>
            <w:r>
              <w:rPr>
                <w:rStyle w:val="FontStyle12"/>
                <w:noProof/>
                <w:sz w:val="24"/>
                <w:szCs w:val="24"/>
              </w:rPr>
              <w:t> </w:t>
            </w:r>
            <w:r>
              <w:rPr>
                <w:rStyle w:val="FontStyle12"/>
                <w:noProof/>
                <w:sz w:val="24"/>
                <w:szCs w:val="24"/>
              </w:rPr>
              <w:t> </w:t>
            </w:r>
            <w:r>
              <w:rPr>
                <w:rStyle w:val="FontStyle12"/>
                <w:noProof/>
                <w:sz w:val="24"/>
                <w:szCs w:val="24"/>
              </w:rPr>
              <w:t> </w:t>
            </w:r>
            <w:r>
              <w:rPr>
                <w:rStyle w:val="FontStyle12"/>
                <w:noProof/>
                <w:sz w:val="24"/>
                <w:szCs w:val="24"/>
              </w:rPr>
              <w:t> </w:t>
            </w:r>
            <w:r>
              <w:rPr>
                <w:rStyle w:val="FontStyle12"/>
                <w:sz w:val="24"/>
                <w:szCs w:val="24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AC0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757E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17E3" w:rsidRPr="00B639E2" w14:paraId="561F466D" w14:textId="77777777" w:rsidTr="00B226FC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85170" w14:textId="77777777" w:rsidR="00B217E3" w:rsidRPr="00B639E2" w:rsidRDefault="00B217E3" w:rsidP="00B226FC">
            <w:pPr>
              <w:spacing w:after="0"/>
              <w:ind w:right="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E907D1" w14:textId="77777777" w:rsidR="00B217E3" w:rsidRPr="00B639E2" w:rsidRDefault="00B217E3" w:rsidP="00B226FC">
            <w:pPr>
              <w:spacing w:after="0"/>
              <w:ind w:right="469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Информирование (</w:t>
            </w:r>
            <w:r w:rsidRPr="00B639E2">
              <w:rPr>
                <w:rFonts w:ascii="Times New Roman" w:hAnsi="Times New Roman"/>
              </w:rPr>
              <w:t>включая информацию из телеграмм канала*</w:t>
            </w:r>
            <w:r w:rsidRPr="00B639E2">
              <w:rPr>
                <w:rFonts w:ascii="Times New Roman" w:hAnsi="Times New Roman"/>
                <w:b/>
                <w:bCs/>
              </w:rPr>
              <w:t xml:space="preserve">) </w:t>
            </w:r>
            <w:r w:rsidRPr="00B639E2">
              <w:rPr>
                <w:rFonts w:ascii="Times New Roman" w:hAnsi="Times New Roman"/>
              </w:rPr>
              <w:t>учащихся образовательного учреждения</w:t>
            </w:r>
          </w:p>
        </w:tc>
        <w:tc>
          <w:tcPr>
            <w:tcW w:w="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DD840A" w14:textId="77777777" w:rsidR="00B217E3" w:rsidRPr="00B639E2" w:rsidRDefault="00B217E3" w:rsidP="00B226FC">
            <w:pPr>
              <w:spacing w:after="0"/>
              <w:ind w:right="4836"/>
              <w:jc w:val="center"/>
              <w:rPr>
                <w:rFonts w:ascii="Times New Roman" w:hAnsi="Times New Roman"/>
              </w:rPr>
            </w:pPr>
          </w:p>
        </w:tc>
      </w:tr>
      <w:tr w:rsidR="00B217E3" w:rsidRPr="00B639E2" w14:paraId="5C8E11AB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DB8C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6D428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</w:rPr>
              <w:t>Дня открытых дверей</w:t>
            </w:r>
            <w:r w:rsidRPr="00B639E2">
              <w:rPr>
                <w:rFonts w:ascii="Times New Roman" w:hAnsi="Times New Roman"/>
              </w:rPr>
              <w:t xml:space="preserve">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5D3E7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B639E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 xml:space="preserve">4, </w:t>
            </w:r>
          </w:p>
          <w:p w14:paraId="5C9F28CC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28.01.2025, </w:t>
            </w:r>
          </w:p>
          <w:p w14:paraId="60ECF8D1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25A8A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доб. 1283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86090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34AE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AABD0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Pr="00B639E2">
              <w:rPr>
                <w:rFonts w:ascii="Times New Roman" w:hAnsi="Times New Roman"/>
              </w:rPr>
              <w:br/>
              <w:t>Подробнее о мероприятии можно ознакомиться по ссылке:</w:t>
            </w:r>
            <w:hyperlink r:id="rId7" w:tgtFrame="_blank" w:history="1">
              <w:r w:rsidRPr="00B639E2">
                <w:rPr>
                  <w:rStyle w:val="a8"/>
                  <w:rFonts w:ascii="Times New Roman" w:hAnsi="Times New Roman"/>
                </w:rPr>
                <w:t xml:space="preserve"> </w:t>
              </w:r>
            </w:hyperlink>
            <w:hyperlink r:id="rId8" w:tgtFrame="_blank" w:history="1">
              <w:r w:rsidRPr="00B639E2">
                <w:rPr>
                  <w:rStyle w:val="a8"/>
                  <w:rFonts w:ascii="Times New Roman" w:hAnsi="Times New Roman"/>
                </w:rPr>
                <w:t>https://vk.com/education_spbst</w:t>
              </w:r>
            </w:hyperlink>
            <w:r w:rsidRPr="00B639E2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B217E3" w:rsidRPr="00B639E2" w14:paraId="757ED67B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8B56C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4C41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Дня открытых дверей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ascii="Times New Roman" w:hAnsi="Times New Roman"/>
                <w:color w:val="000000"/>
              </w:rPr>
              <w:t xml:space="preserve"> ФГАОУ ВО </w:t>
            </w:r>
            <w:proofErr w:type="spellStart"/>
            <w:r w:rsidRPr="0076192E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316EB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 xml:space="preserve"> - 31.</w:t>
            </w:r>
            <w:r>
              <w:rPr>
                <w:rFonts w:ascii="Times New Roman" w:hAnsi="Times New Roman"/>
              </w:rPr>
              <w:t>12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325B0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9B57E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378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EB47C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br/>
              <w:t>Подробнее о мероприятии можно ознакомиться по ссылке:</w:t>
            </w:r>
            <w:hyperlink r:id="rId9" w:history="1">
              <w:r w:rsidRPr="0076192E">
                <w:rPr>
                  <w:rStyle w:val="a8"/>
                  <w:rFonts w:ascii="Times New Roman" w:hAnsi="Times New Roman"/>
                </w:rPr>
                <w:t xml:space="preserve"> https://vk.com/education_spbst</w:t>
              </w:r>
            </w:hyperlink>
            <w:r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  <w:r w:rsidRPr="0076192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217E3" w:rsidRPr="00B639E2" w14:paraId="6E98C62E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719EE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A9302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олимпиадах, </w:t>
            </w:r>
            <w:r w:rsidRPr="00B639E2">
              <w:rPr>
                <w:rFonts w:ascii="Times New Roman" w:hAnsi="Times New Roman"/>
              </w:rPr>
              <w:lastRenderedPageBreak/>
              <w:t xml:space="preserve">проводимых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67B82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01.09.202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D0484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Лызлова Е. И.</w:t>
            </w:r>
            <w:r w:rsidRPr="00B639E2">
              <w:rPr>
                <w:rFonts w:ascii="Times New Roman" w:hAnsi="Times New Roman"/>
              </w:rPr>
              <w:br/>
              <w:t xml:space="preserve">Контакты </w:t>
            </w:r>
            <w:r w:rsidRPr="00B639E2">
              <w:rPr>
                <w:rFonts w:ascii="Times New Roman" w:hAnsi="Times New Roman"/>
              </w:rPr>
              <w:br/>
            </w:r>
            <w:r w:rsidRPr="00B639E2">
              <w:rPr>
                <w:rFonts w:ascii="Times New Roman" w:hAnsi="Times New Roman"/>
              </w:rPr>
              <w:lastRenderedPageBreak/>
              <w:t>8 (800) 707 1899 доб. 1</w:t>
            </w:r>
            <w:r>
              <w:rPr>
                <w:rFonts w:ascii="Times New Roman" w:hAnsi="Times New Roman"/>
              </w:rPr>
              <w:t>277</w:t>
            </w:r>
            <w:r w:rsidRPr="00B639E2">
              <w:rPr>
                <w:rFonts w:ascii="Times New Roman" w:hAnsi="Times New Roman"/>
              </w:rPr>
              <w:br/>
            </w:r>
            <w:r w:rsidRPr="006A4C1D">
              <w:rPr>
                <w:rFonts w:ascii="Times New Roman" w:hAnsi="Times New Roman"/>
              </w:rPr>
              <w:t>+7(981) 863 28 34</w:t>
            </w:r>
            <w:r w:rsidRPr="00B639E2">
              <w:rPr>
                <w:rFonts w:ascii="Times New Roman" w:hAnsi="Times New Roman"/>
              </w:rPr>
              <w:br/>
            </w:r>
            <w:r w:rsidRPr="006A4C1D">
              <w:rPr>
                <w:rFonts w:ascii="Times New Roman" w:hAnsi="Times New Roman"/>
              </w:rPr>
              <w:t>lyzlova_ei@spbstu.ru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31112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691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87927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proofErr w:type="gramStart"/>
            <w:r w:rsidRPr="00B639E2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11</w:t>
            </w:r>
            <w:proofErr w:type="gramEnd"/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2A3C83CB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 xml:space="preserve">Подробнее о проведении олимпиад по ссылке: </w:t>
            </w:r>
            <w:hyperlink r:id="rId10" w:tgtFrame="_blank" w:history="1">
              <w:r w:rsidRPr="00B639E2">
                <w:rPr>
                  <w:rStyle w:val="a8"/>
                  <w:rFonts w:ascii="Times New Roman" w:hAnsi="Times New Roman"/>
                </w:rPr>
                <w:t>https://vk.com/@abit_spbstu-gid-po-olimpiadam-ili-kak-postupit-bez-ekzamenov</w:t>
              </w:r>
            </w:hyperlink>
          </w:p>
        </w:tc>
      </w:tr>
      <w:tr w:rsidR="00B217E3" w:rsidRPr="00B639E2" w14:paraId="1F6CAC46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7BED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0CF6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Инженерная лига Политеха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r w:rsidRPr="00B639E2">
              <w:rPr>
                <w:rFonts w:ascii="Times New Roman" w:hAnsi="Times New Roman"/>
                <w:color w:val="000000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1EDD9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01.01.2024 – 31.12.2025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E7D98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Кручинин </w:t>
            </w:r>
            <w:proofErr w:type="gramStart"/>
            <w:r w:rsidRPr="00B639E2">
              <w:rPr>
                <w:rFonts w:ascii="Times New Roman" w:hAnsi="Times New Roman"/>
                <w:color w:val="000000"/>
              </w:rPr>
              <w:t>Е.А.</w:t>
            </w:r>
            <w:proofErr w:type="gramEnd"/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8-995-292-68-19</w:t>
            </w:r>
            <w:r w:rsidRPr="00B639E2">
              <w:rPr>
                <w:rFonts w:ascii="Times New Roman" w:hAnsi="Times New Roman"/>
                <w:color w:val="000000"/>
              </w:rPr>
              <w:br/>
              <w:t>kruchinin_ea@spbstu.ru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4E8F0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C49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4B1FB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1" w:anchor="about" w:history="1">
              <w:r w:rsidRPr="0060131D">
                <w:rPr>
                  <w:rStyle w:val="a8"/>
                  <w:rFonts w:ascii="Times New Roman" w:hAnsi="Times New Roman"/>
                </w:rPr>
                <w:t>https://league.spbstu.ru/#about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217E3" w:rsidRPr="00B639E2" w14:paraId="214C2C5A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9B4D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BC43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фестиваля "Вызов Политехника" </w:t>
            </w:r>
            <w:r w:rsidRPr="00B639E2">
              <w:rPr>
                <w:rFonts w:ascii="Times New Roman" w:hAnsi="Times New Roman"/>
                <w:color w:val="000000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46F71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6994119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14E4F">
              <w:rPr>
                <w:rFonts w:ascii="Times New Roman" w:hAnsi="Times New Roman"/>
                <w:b/>
                <w:bCs/>
                <w:color w:val="000000"/>
              </w:rPr>
              <w:t>Осень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br/>
              <w:t>10</w:t>
            </w:r>
            <w:r w:rsidRPr="00B639E2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B639E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–11</w:t>
            </w:r>
            <w:r w:rsidRPr="00B639E2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14E4F">
              <w:rPr>
                <w:rFonts w:ascii="Times New Roman" w:hAnsi="Times New Roman"/>
                <w:b/>
                <w:bCs/>
                <w:color w:val="000000"/>
              </w:rPr>
              <w:t>Весна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br/>
              <w:t>03.</w:t>
            </w:r>
            <w:proofErr w:type="gramStart"/>
            <w:r>
              <w:rPr>
                <w:rFonts w:ascii="Times New Roman" w:hAnsi="Times New Roman"/>
                <w:color w:val="000000"/>
              </w:rPr>
              <w:t>2025 - 04.2025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4FD37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Кручинин </w:t>
            </w:r>
            <w:proofErr w:type="gramStart"/>
            <w:r w:rsidRPr="00B639E2">
              <w:rPr>
                <w:rFonts w:ascii="Times New Roman" w:hAnsi="Times New Roman"/>
                <w:color w:val="000000"/>
              </w:rPr>
              <w:t>Е.А.</w:t>
            </w:r>
            <w:proofErr w:type="gramEnd"/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8-995-292-68-19</w:t>
            </w:r>
            <w:r w:rsidRPr="00B639E2">
              <w:rPr>
                <w:rFonts w:ascii="Times New Roman" w:hAnsi="Times New Roman"/>
                <w:color w:val="000000"/>
              </w:rPr>
              <w:br/>
              <w:t>kruchinin_ea@spbstu.ru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31BDE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B47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48E4A" w14:textId="77777777" w:rsidR="00B217E3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  <w:color w:val="000000"/>
              </w:rPr>
              <w:t>:</w:t>
            </w:r>
          </w:p>
          <w:p w14:paraId="7A3368E6" w14:textId="77777777" w:rsidR="00B217E3" w:rsidRPr="00B639E2" w:rsidRDefault="00000000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hyperlink r:id="rId12" w:history="1">
              <w:r w:rsidR="00B217E3" w:rsidRPr="0060131D">
                <w:rPr>
                  <w:rStyle w:val="a8"/>
                  <w:rFonts w:ascii="Times New Roman" w:hAnsi="Times New Roman"/>
                </w:rPr>
                <w:t>https://vk.com/education_spbstu</w:t>
              </w:r>
            </w:hyperlink>
          </w:p>
        </w:tc>
      </w:tr>
      <w:tr w:rsidR="00B217E3" w:rsidRPr="00B639E2" w14:paraId="024D038D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E48A6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5B48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Летняя школа – Твой город цифровой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B639E2">
              <w:rPr>
                <w:rFonts w:ascii="Times New Roman" w:hAnsi="Times New Roman"/>
                <w:color w:val="000000"/>
              </w:rPr>
              <w:t xml:space="preserve"> 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AE5E0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19C83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Кручинин </w:t>
            </w:r>
            <w:proofErr w:type="gramStart"/>
            <w:r w:rsidRPr="00B639E2">
              <w:rPr>
                <w:rFonts w:ascii="Times New Roman" w:hAnsi="Times New Roman"/>
                <w:color w:val="000000"/>
              </w:rPr>
              <w:t>Е.А.</w:t>
            </w:r>
            <w:proofErr w:type="gramEnd"/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8-995-292-68-19</w:t>
            </w:r>
            <w:r w:rsidRPr="00B639E2">
              <w:rPr>
                <w:rFonts w:ascii="Times New Roman" w:hAnsi="Times New Roman"/>
                <w:color w:val="000000"/>
              </w:rPr>
              <w:br/>
              <w:t>kruchinin_ea@spbstu.ru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E3B23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769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6817D" w14:textId="77777777" w:rsidR="00B217E3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сайте:</w:t>
            </w:r>
          </w:p>
          <w:p w14:paraId="2A225614" w14:textId="77777777" w:rsidR="00B217E3" w:rsidRPr="00B639E2" w:rsidRDefault="00000000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hyperlink r:id="rId13" w:history="1">
              <w:r w:rsidR="00B217E3" w:rsidRPr="0060131D">
                <w:rPr>
                  <w:rStyle w:val="a8"/>
                  <w:rFonts w:ascii="Times New Roman" w:hAnsi="Times New Roman"/>
                </w:rPr>
                <w:t>https://summer.spbstu.ru/</w:t>
              </w:r>
            </w:hyperlink>
            <w:r w:rsidR="00B217E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217E3" w:rsidRPr="00B639E2" w14:paraId="73AE9C31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DFA3C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5AA9C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ых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смен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639E2">
              <w:rPr>
                <w:rFonts w:ascii="Times New Roman" w:hAnsi="Times New Roman"/>
                <w:color w:val="000000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базе МДЦ «Артек», ВДЦ «Океан», ВДЦ «Смена»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ВДЦ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F1936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6EDBB" w14:textId="77777777" w:rsidR="00B217E3" w:rsidRPr="006A4C1D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193AF2DB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37FD2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0F9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40773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4" w:history="1">
              <w:r w:rsidRPr="00B9006C">
                <w:rPr>
                  <w:rStyle w:val="a8"/>
                  <w:rFonts w:ascii="Times New Roman" w:hAnsi="Times New Roman"/>
                </w:rPr>
                <w:t>https://school.spbstu.ru/talents/obrazovatelnye_programmy_politeha_vo_vserossiyskih_detskih_centrah/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217E3" w:rsidRPr="00B639E2" w14:paraId="6C721EB2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B06B4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E775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для участия в проекте «</w:t>
            </w:r>
            <w:proofErr w:type="spellStart"/>
            <w:r w:rsidRPr="0076192E">
              <w:rPr>
                <w:rFonts w:ascii="Times New Roman" w:hAnsi="Times New Roman"/>
                <w:b/>
                <w:bCs/>
                <w:color w:val="000000"/>
              </w:rPr>
              <w:t>Сириус.Лето</w:t>
            </w:r>
            <w:proofErr w:type="spellEnd"/>
            <w:r w:rsidRPr="0076192E">
              <w:rPr>
                <w:rFonts w:ascii="Times New Roman" w:hAnsi="Times New Roman"/>
                <w:b/>
                <w:bCs/>
                <w:color w:val="000000"/>
              </w:rPr>
              <w:t>: начни свой проект</w:t>
            </w:r>
            <w:r w:rsidRPr="0076192E">
              <w:rPr>
                <w:rFonts w:ascii="Times New Roman" w:hAnsi="Times New Roman"/>
                <w:color w:val="000000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83299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01.10.202</w:t>
            </w:r>
            <w:r>
              <w:rPr>
                <w:rFonts w:ascii="Times New Roman" w:hAnsi="Times New Roman"/>
              </w:rPr>
              <w:t>4</w:t>
            </w:r>
            <w:r w:rsidRPr="00F9550E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9C8CF" w14:textId="77777777" w:rsidR="00B217E3" w:rsidRPr="006A4C1D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51199400" w14:textId="77777777" w:rsidR="00B217E3" w:rsidRPr="0076192E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36A07">
              <w:rPr>
                <w:rFonts w:ascii="Times New Roman" w:hAnsi="Times New Roman"/>
                <w:color w:val="000000"/>
              </w:rPr>
              <w:lastRenderedPageBreak/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FA5EE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4C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CE1DF" w14:textId="77777777" w:rsidR="00B217E3" w:rsidRPr="0076192E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6192E">
              <w:rPr>
                <w:rFonts w:ascii="Times New Roman" w:hAnsi="Times New Roman"/>
                <w:color w:val="000000"/>
              </w:rPr>
              <w:t xml:space="preserve">: </w:t>
            </w:r>
            <w:hyperlink r:id="rId15" w:history="1">
              <w:r w:rsidRPr="0060131D">
                <w:rPr>
                  <w:rStyle w:val="a8"/>
                  <w:rFonts w:ascii="Times New Roman" w:hAnsi="Times New Roman"/>
                </w:rPr>
                <w:t>https://siriusleto.ru/</w:t>
              </w:r>
            </w:hyperlink>
            <w:r w:rsidRPr="0076192E">
              <w:rPr>
                <w:rFonts w:ascii="Times New Roman" w:hAnsi="Times New Roman"/>
                <w:color w:val="000000"/>
              </w:rPr>
              <w:t xml:space="preserve"> 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hyperlink r:id="rId16" w:history="1">
              <w:r w:rsidRPr="0076192E">
                <w:rPr>
                  <w:rStyle w:val="a8"/>
                  <w:rFonts w:ascii="Times New Roman" w:hAnsi="Times New Roman"/>
                </w:rPr>
                <w:t>https://vk.link/abit_spbstu</w:t>
              </w:r>
            </w:hyperlink>
            <w:r w:rsidRPr="0076192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217E3" w:rsidRPr="00B639E2" w14:paraId="08739C63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08813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13305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для участия в мероприятии в рамках программы «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Дежурный по планете</w:t>
            </w:r>
            <w:r w:rsidRPr="0076192E">
              <w:rPr>
                <w:rFonts w:ascii="Times New Roman" w:hAnsi="Times New Roman"/>
                <w:color w:val="000000"/>
              </w:rPr>
              <w:t xml:space="preserve">» </w:t>
            </w:r>
            <w:hyperlink r:id="rId17" w:history="1">
              <w:r w:rsidRPr="0076192E">
                <w:rPr>
                  <w:rStyle w:val="a8"/>
                  <w:rFonts w:ascii="Times New Roman" w:hAnsi="Times New Roman"/>
                </w:rPr>
                <w:t>spacecontest.ru</w:t>
              </w:r>
            </w:hyperlink>
            <w:r w:rsidRPr="0076192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F12DF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01.11.202</w:t>
            </w:r>
            <w:r>
              <w:rPr>
                <w:rFonts w:ascii="Times New Roman" w:hAnsi="Times New Roman"/>
              </w:rPr>
              <w:t>4</w:t>
            </w:r>
            <w:r w:rsidRPr="00F9550E">
              <w:rPr>
                <w:rFonts w:ascii="Times New Roman" w:hAnsi="Times New Roman"/>
              </w:rPr>
              <w:t>-30.11.202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3B681" w14:textId="77777777" w:rsidR="00B217E3" w:rsidRPr="006A4C1D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6BCD1CE5" w14:textId="77777777" w:rsidR="00B217E3" w:rsidRPr="0076192E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A7993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C3F5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879C0" w14:textId="77777777" w:rsidR="00B217E3" w:rsidRPr="0076192E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Отбор участников производится до 30.10 </w:t>
            </w:r>
            <w:r w:rsidRPr="0076192E">
              <w:rPr>
                <w:rFonts w:ascii="Times New Roman" w:hAnsi="Times New Roman"/>
                <w:color w:val="0000FF"/>
                <w:u w:val="single"/>
              </w:rPr>
              <w:br/>
            </w: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6192E">
              <w:rPr>
                <w:rFonts w:ascii="Times New Roman" w:hAnsi="Times New Roman"/>
                <w:color w:val="000000"/>
              </w:rPr>
              <w:t xml:space="preserve">: </w:t>
            </w:r>
            <w:hyperlink r:id="rId18" w:history="1">
              <w:r w:rsidRPr="0076192E">
                <w:rPr>
                  <w:rStyle w:val="a8"/>
                  <w:rFonts w:ascii="Times New Roman" w:hAnsi="Times New Roman"/>
                </w:rPr>
                <w:t>https://konkurs.sochisirius.ru</w:t>
              </w:r>
            </w:hyperlink>
            <w:r w:rsidRPr="0076192E">
              <w:rPr>
                <w:rFonts w:ascii="Times New Roman" w:hAnsi="Times New Roman"/>
                <w:color w:val="1155CC"/>
                <w:u w:val="single"/>
              </w:rPr>
              <w:t>/</w:t>
            </w:r>
            <w:r w:rsidRPr="0076192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217E3" w:rsidRPr="00B639E2" w14:paraId="72CF9BD9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3291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BB70F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"Большие вызовы"</w:t>
            </w:r>
            <w:r w:rsidRPr="0076192E">
              <w:rPr>
                <w:rFonts w:ascii="Times New Roman" w:hAnsi="Times New Roman"/>
                <w:color w:val="000000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AAFA3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01.11.202</w:t>
            </w:r>
            <w:r>
              <w:rPr>
                <w:rFonts w:ascii="Times New Roman" w:hAnsi="Times New Roman"/>
              </w:rPr>
              <w:t>4</w:t>
            </w:r>
            <w:r w:rsidRPr="00F9550E">
              <w:rPr>
                <w:rFonts w:ascii="Times New Roman" w:hAnsi="Times New Roman"/>
              </w:rPr>
              <w:t>-25.11.202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0DD5A" w14:textId="77777777" w:rsidR="00B217E3" w:rsidRPr="006A4C1D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50A89711" w14:textId="77777777" w:rsidR="00B217E3" w:rsidRPr="0076192E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4B0D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6CC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6FA5E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</w:rPr>
              <w:t xml:space="preserve">С подробным описанием, положением и регламентом конкурса можно ознакомиться по ссылке: </w:t>
            </w:r>
            <w:hyperlink r:id="rId19" w:history="1">
              <w:r w:rsidRPr="002D1515">
                <w:rPr>
                  <w:rStyle w:val="a8"/>
                  <w:rFonts w:ascii="Times New Roman" w:hAnsi="Times New Roman"/>
                </w:rPr>
                <w:t>https://school.spbstu.ru/talents/edu_centers/space/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17E3" w:rsidRPr="00B639E2" w14:paraId="4067643A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ABA69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E1B3F" w14:textId="77777777" w:rsidR="00B217E3" w:rsidRPr="0076192E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>Открытых лекториев по физике и математике</w:t>
            </w:r>
            <w:r w:rsidRPr="00B63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81635" w14:textId="77777777" w:rsidR="00B217E3" w:rsidRPr="00F9550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4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8AC52" w14:textId="77777777" w:rsidR="00B217E3" w:rsidRPr="0076192E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7A10D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2B3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39B34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proofErr w:type="gramStart"/>
            <w:r w:rsidRPr="00B639E2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11</w:t>
            </w:r>
            <w:proofErr w:type="gramEnd"/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0CB6159A" w14:textId="77777777" w:rsidR="00B217E3" w:rsidRPr="0076192E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6192E">
              <w:rPr>
                <w:rFonts w:ascii="Times New Roman" w:hAnsi="Times New Roman"/>
                <w:color w:val="000000"/>
              </w:rPr>
              <w:t>:</w:t>
            </w:r>
            <w:r>
              <w:t xml:space="preserve"> </w:t>
            </w:r>
            <w:hyperlink r:id="rId20" w:history="1">
              <w:r w:rsidRPr="0060131D">
                <w:rPr>
                  <w:rStyle w:val="a8"/>
                </w:rPr>
                <w:t>https://school.spbstu.ru/talents/otkrytye_lektorii_v_politehe/</w:t>
              </w:r>
            </w:hyperlink>
            <w:r>
              <w:t xml:space="preserve"> </w:t>
            </w:r>
          </w:p>
        </w:tc>
      </w:tr>
      <w:tr w:rsidR="00B217E3" w:rsidRPr="00B639E2" w14:paraId="3C6B2B8A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CD026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A1BCC" w14:textId="77777777" w:rsidR="00B217E3" w:rsidRPr="00536A07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 проведении ежегодного мероприятия «</w:t>
            </w:r>
            <w:r>
              <w:rPr>
                <w:rFonts w:ascii="Times New Roman" w:hAnsi="Times New Roman"/>
                <w:b/>
                <w:bCs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91A5B" w14:textId="77777777" w:rsidR="00B217E3" w:rsidRPr="00F9550E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01.06.2024 – 31.12.2025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4E635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Кручинин </w:t>
            </w:r>
            <w:proofErr w:type="gramStart"/>
            <w:r w:rsidRPr="00B639E2">
              <w:rPr>
                <w:rFonts w:ascii="Times New Roman" w:hAnsi="Times New Roman"/>
                <w:color w:val="000000"/>
              </w:rPr>
              <w:t>Е.А.</w:t>
            </w:r>
            <w:proofErr w:type="gramEnd"/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8-995-292-68-19</w:t>
            </w:r>
            <w:r w:rsidRPr="00B639E2">
              <w:rPr>
                <w:rFonts w:ascii="Times New Roman" w:hAnsi="Times New Roman"/>
                <w:color w:val="000000"/>
              </w:rPr>
              <w:br/>
              <w:t>kruchinin_ea@spbstu.ru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04E3A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224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73EA6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ссылке:</w:t>
            </w:r>
            <w:hyperlink r:id="rId21" w:history="1">
              <w:r w:rsidRPr="0076192E">
                <w:rPr>
                  <w:rStyle w:val="a8"/>
                  <w:rFonts w:ascii="Times New Roman" w:hAnsi="Times New Roman"/>
                </w:rPr>
                <w:t xml:space="preserve"> https://vk.com/education_spbst</w:t>
              </w:r>
            </w:hyperlink>
            <w:r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  <w:r w:rsidRPr="0076192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217E3" w:rsidRPr="00B639E2" w14:paraId="7572762B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220AD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C7AFF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C96279">
              <w:rPr>
                <w:rFonts w:ascii="Times New Roman" w:hAnsi="Times New Roman"/>
                <w:b/>
                <w:bCs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73CB6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01.06.2024 – 31.12.2025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0F52D" w14:textId="77777777" w:rsidR="00B217E3" w:rsidRDefault="00B217E3" w:rsidP="00B226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инженерная школа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249A77C5" w14:textId="77777777" w:rsidR="00B217E3" w:rsidRPr="006770F3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6770F3">
              <w:rPr>
                <w:rFonts w:ascii="Times New Roman" w:hAnsi="Times New Roman"/>
              </w:rPr>
              <w:t>Тел./Факс: +7 (812) 703-02-02</w:t>
            </w:r>
          </w:p>
          <w:p w14:paraId="54F191CA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770F3">
              <w:rPr>
                <w:rFonts w:ascii="Times New Roman" w:hAnsi="Times New Roman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2C853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FF1B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67850" w14:textId="77777777" w:rsidR="00B217E3" w:rsidRPr="0076192E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22" w:history="1">
              <w:r w:rsidRPr="0060131D">
                <w:rPr>
                  <w:rStyle w:val="a8"/>
                  <w:rFonts w:ascii="Times New Roman" w:hAnsi="Times New Roman"/>
                </w:rPr>
                <w:t>https://www.avalon.ru/schoolacademy/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217E3" w:rsidRPr="00B639E2" w14:paraId="3F9E7649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C390C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54AB8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0C338A">
              <w:rPr>
                <w:rFonts w:ascii="Times New Roman" w:hAnsi="Times New Roman"/>
                <w:b/>
                <w:bCs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021A8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338A">
              <w:rPr>
                <w:rFonts w:ascii="Times New Roman" w:hAnsi="Times New Roman"/>
                <w:color w:val="000000"/>
              </w:rPr>
              <w:t>01.06.2024 – 31.12.2025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7CEF8" w14:textId="77777777" w:rsidR="00B217E3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Дом ученых в Лесном </w:t>
            </w:r>
            <w:proofErr w:type="spellStart"/>
            <w:r w:rsidRPr="000C338A">
              <w:rPr>
                <w:rFonts w:ascii="Times New Roman" w:hAnsi="Times New Roman"/>
              </w:rPr>
              <w:t>СПбПУ</w:t>
            </w:r>
            <w:proofErr w:type="spellEnd"/>
          </w:p>
          <w:p w14:paraId="1BCBEEFD" w14:textId="77777777" w:rsidR="00B217E3" w:rsidRPr="000C338A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+7 (812) 552-69-52</w:t>
            </w:r>
          </w:p>
          <w:p w14:paraId="799C3327" w14:textId="77777777" w:rsidR="00B217E3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 +7 (812) 297-80-32</w:t>
            </w:r>
          </w:p>
          <w:p w14:paraId="786357CD" w14:textId="77777777" w:rsidR="00B217E3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sc.club@spbstu.ru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C3E66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A53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15FA0" w14:textId="77777777" w:rsidR="00B217E3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23" w:history="1">
              <w:r w:rsidRPr="0060131D">
                <w:rPr>
                  <w:rStyle w:val="a8"/>
                  <w:rFonts w:ascii="Times New Roman" w:hAnsi="Times New Roman"/>
                </w:rPr>
                <w:t>https://du.spbstu.ru/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217E3" w:rsidRPr="00B639E2" w14:paraId="24957AB6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C9D6B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FF5F9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>профессиональных пробах</w:t>
            </w:r>
            <w:r w:rsidRPr="00B639E2">
              <w:rPr>
                <w:rFonts w:ascii="Times New Roman" w:hAnsi="Times New Roman"/>
              </w:rPr>
              <w:t xml:space="preserve">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C4512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</w:t>
            </w:r>
            <w:r>
              <w:rPr>
                <w:rFonts w:ascii="Times New Roman" w:hAnsi="Times New Roman"/>
              </w:rPr>
              <w:t>.2024</w:t>
            </w:r>
            <w:r w:rsidRPr="00B639E2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1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2A7DF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ED1CF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3B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3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CF2E3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proofErr w:type="gramStart"/>
            <w:r>
              <w:rPr>
                <w:rFonts w:ascii="Times New Roman" w:hAnsi="Times New Roman"/>
              </w:rPr>
              <w:t>9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proofErr w:type="gramEnd"/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483E998C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4" w:tgtFrame="_blank" w:history="1">
              <w:r w:rsidRPr="00B639E2">
                <w:rPr>
                  <w:rStyle w:val="a8"/>
                  <w:rFonts w:ascii="Times New Roman" w:hAnsi="Times New Roman"/>
                </w:rPr>
                <w:t>https://school.spbstu.ru/professionalnie_probi/</w:t>
              </w:r>
            </w:hyperlink>
          </w:p>
        </w:tc>
      </w:tr>
      <w:tr w:rsidR="00B217E3" w:rsidRPr="00B639E2" w14:paraId="00FF0735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14C58" w14:textId="77777777" w:rsidR="00B217E3" w:rsidRPr="001D7DE2" w:rsidRDefault="00B217E3" w:rsidP="00B226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A969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Проведение </w:t>
            </w:r>
            <w:r w:rsidRPr="00B639E2">
              <w:rPr>
                <w:rFonts w:ascii="Times New Roman" w:hAnsi="Times New Roman"/>
                <w:b/>
                <w:bCs/>
              </w:rPr>
              <w:t>экскурсии</w:t>
            </w:r>
            <w:r w:rsidRPr="00B639E2">
              <w:rPr>
                <w:rFonts w:ascii="Times New Roman" w:hAnsi="Times New Roman"/>
              </w:rPr>
              <w:t xml:space="preserve"> по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  <w:r w:rsidRPr="00B639E2">
              <w:rPr>
                <w:rFonts w:ascii="Times New Roman" w:hAnsi="Times New Roman"/>
              </w:rPr>
              <w:t xml:space="preserve">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04220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09.2024 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18.06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59799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5AE7B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615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Pr="00B639E2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76824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proofErr w:type="gramStart"/>
            <w:r w:rsidRPr="00B639E2">
              <w:rPr>
                <w:rFonts w:ascii="Times New Roman" w:hAnsi="Times New Roman"/>
              </w:rPr>
              <w:t>7-</w:t>
            </w:r>
            <w:r>
              <w:rPr>
                <w:rFonts w:ascii="Times New Roman" w:hAnsi="Times New Roman"/>
              </w:rPr>
              <w:t>11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7C531839" w14:textId="77777777" w:rsidR="00B217E3" w:rsidRDefault="00B217E3" w:rsidP="00B226FC">
            <w:pPr>
              <w:spacing w:after="0"/>
              <w:ind w:right="469"/>
              <w:jc w:val="center"/>
              <w:rPr>
                <w:rStyle w:val="a8"/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Регламент оформления заявки по ссылке: </w:t>
            </w:r>
            <w:r w:rsidRPr="00B639E2">
              <w:rPr>
                <w:rFonts w:ascii="Times New Roman" w:hAnsi="Times New Roman"/>
              </w:rPr>
              <w:br/>
            </w:r>
            <w:hyperlink r:id="rId25" w:tgtFrame="_blank" w:history="1">
              <w:r w:rsidRPr="00B639E2">
                <w:rPr>
                  <w:rStyle w:val="a8"/>
                  <w:rFonts w:ascii="Times New Roman" w:hAnsi="Times New Roman"/>
                </w:rPr>
                <w:t>https://school.spbstu.ru/ekskursii/</w:t>
              </w:r>
            </w:hyperlink>
          </w:p>
          <w:p w14:paraId="1AD5392C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Будние дни с 9:00 до 17:00</w:t>
            </w:r>
          </w:p>
        </w:tc>
      </w:tr>
      <w:tr w:rsidR="00B217E3" w:rsidRPr="00B639E2" w14:paraId="7F9A6532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434E6" w14:textId="77777777" w:rsidR="00B217E3" w:rsidRPr="001D7DE2" w:rsidRDefault="00B217E3" w:rsidP="00B226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E41A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День школы</w:t>
            </w:r>
            <w:r w:rsidRPr="00B639E2">
              <w:rPr>
                <w:rFonts w:ascii="Times New Roman" w:hAnsi="Times New Roman"/>
              </w:rPr>
              <w:t xml:space="preserve"> в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AAB9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 – 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AC75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2D919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70B1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4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323A0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Мероприятие проводится для ознакомления учащихся с проектной деятельностью в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  <w:r w:rsidRPr="00B639E2">
              <w:rPr>
                <w:rFonts w:ascii="Times New Roman" w:hAnsi="Times New Roman"/>
              </w:rPr>
              <w:t xml:space="preserve"> и направлениями подготовки</w:t>
            </w:r>
          </w:p>
        </w:tc>
      </w:tr>
      <w:tr w:rsidR="00B217E3" w:rsidRPr="00B639E2" w14:paraId="4BA0A81E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93895" w14:textId="77777777" w:rsidR="00B217E3" w:rsidRPr="001D7DE2" w:rsidRDefault="00B217E3" w:rsidP="00B226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C8B11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</w:rPr>
              <w:t xml:space="preserve">Проведение мероприятия </w:t>
            </w:r>
            <w:r w:rsidRPr="00B639E2">
              <w:rPr>
                <w:rFonts w:ascii="Times New Roman" w:hAnsi="Times New Roman"/>
                <w:b/>
                <w:bCs/>
              </w:rPr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FC3F9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ADF528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8B1BC9">
              <w:rPr>
                <w:rFonts w:ascii="Times New Roman" w:hAnsi="Times New Roman"/>
              </w:rPr>
              <w:t>Школьник Г.М.</w:t>
            </w:r>
            <w:r w:rsidRPr="008B1BC9">
              <w:rPr>
                <w:rFonts w:ascii="Times New Roman" w:hAnsi="Times New Roman"/>
              </w:rPr>
              <w:br/>
              <w:t>Контакты:</w:t>
            </w:r>
            <w:r w:rsidRPr="008B1BC9">
              <w:rPr>
                <w:rFonts w:ascii="Times New Roman" w:hAnsi="Times New Roman"/>
              </w:rPr>
              <w:br/>
              <w:t>8 (800) 707 1899 (доб. 1283)</w:t>
            </w:r>
            <w:r w:rsidRPr="008B1BC9">
              <w:rPr>
                <w:rFonts w:ascii="Times New Roman" w:hAnsi="Times New Roman"/>
              </w:rPr>
              <w:br/>
              <w:t>+7 (911) 829-20-12</w:t>
            </w:r>
            <w:r w:rsidRPr="008B1BC9">
              <w:rPr>
                <w:rFonts w:ascii="Times New Roman" w:hAnsi="Times New Roman"/>
              </w:rPr>
              <w:br/>
              <w:t>shkolnik_gm@spbstu.ru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2E73C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AB41" w14:textId="77777777" w:rsidR="00B217E3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FE13C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Проведение мероприятия в рамках 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ascii="Times New Roman" w:hAnsi="Times New Roman"/>
              </w:rPr>
              <w:br/>
              <w:t xml:space="preserve">Целевая аудитория: </w:t>
            </w:r>
            <w:proofErr w:type="gramStart"/>
            <w:r w:rsidRPr="00B639E2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11</w:t>
            </w:r>
            <w:proofErr w:type="gramEnd"/>
            <w:r w:rsidRPr="00B639E2">
              <w:rPr>
                <w:rFonts w:ascii="Times New Roman" w:hAnsi="Times New Roman"/>
              </w:rPr>
              <w:t xml:space="preserve"> классы</w:t>
            </w:r>
          </w:p>
        </w:tc>
      </w:tr>
      <w:tr w:rsidR="00B217E3" w:rsidRPr="00B639E2" w14:paraId="6BDC6D47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E6142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6236D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проектной деятельности </w:t>
            </w:r>
            <w:r w:rsidRPr="00B639E2">
              <w:rPr>
                <w:rFonts w:ascii="Times New Roman" w:hAnsi="Times New Roman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9EF9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10.202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>–03.202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/ </w:t>
            </w:r>
            <w:r w:rsidRPr="00B639E2">
              <w:rPr>
                <w:rFonts w:ascii="Times New Roman" w:hAnsi="Times New Roman"/>
              </w:rPr>
              <w:br/>
              <w:t>01.202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>-03.202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8D894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9A179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7487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72327" w14:textId="77777777" w:rsidR="00B217E3" w:rsidRPr="00B639E2" w:rsidRDefault="00B217E3" w:rsidP="00B226FC">
            <w:pPr>
              <w:spacing w:after="0"/>
              <w:ind w:right="469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Программа реализуется </w:t>
            </w:r>
            <w:r w:rsidRPr="006770F3">
              <w:rPr>
                <w:rFonts w:ascii="Times New Roman" w:hAnsi="Times New Roman"/>
                <w:u w:val="single"/>
              </w:rPr>
              <w:t>в платном формате</w:t>
            </w:r>
            <w:r>
              <w:rPr>
                <w:rFonts w:ascii="Times New Roman" w:hAnsi="Times New Roman"/>
              </w:rPr>
              <w:t xml:space="preserve"> по</w:t>
            </w:r>
            <w:r w:rsidRPr="00B639E2">
              <w:rPr>
                <w:rFonts w:ascii="Times New Roman" w:hAnsi="Times New Roman"/>
              </w:rPr>
              <w:t xml:space="preserve"> направлениям</w:t>
            </w:r>
            <w:r>
              <w:rPr>
                <w:rFonts w:ascii="Times New Roman" w:hAnsi="Times New Roman"/>
              </w:rPr>
              <w:t xml:space="preserve">, указанным на сайте: </w:t>
            </w:r>
            <w:hyperlink r:id="rId26" w:history="1">
              <w:r w:rsidRPr="0060131D">
                <w:rPr>
                  <w:rStyle w:val="a8"/>
                  <w:rFonts w:ascii="Times New Roman" w:hAnsi="Times New Roman"/>
                </w:rPr>
                <w:t>https://school.spbstu.ru/pro/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B639E2">
              <w:rPr>
                <w:rFonts w:ascii="Times New Roman" w:hAnsi="Times New Roman"/>
              </w:rPr>
              <w:br/>
              <w:t>Группа оформляется от 15 человек.</w:t>
            </w:r>
            <w:r w:rsidRPr="00B639E2">
              <w:rPr>
                <w:rFonts w:ascii="Times New Roman" w:hAnsi="Times New Roman"/>
              </w:rPr>
              <w:br/>
              <w:t>Учащиеся 9-</w:t>
            </w:r>
            <w:proofErr w:type="gramStart"/>
            <w:r w:rsidRPr="00B639E2">
              <w:rPr>
                <w:rFonts w:ascii="Times New Roman" w:hAnsi="Times New Roman"/>
              </w:rPr>
              <w:t>11х</w:t>
            </w:r>
            <w:proofErr w:type="gramEnd"/>
            <w:r w:rsidRPr="00B639E2">
              <w:rPr>
                <w:rFonts w:ascii="Times New Roman" w:hAnsi="Times New Roman"/>
              </w:rPr>
              <w:t xml:space="preserve"> классов</w:t>
            </w:r>
          </w:p>
        </w:tc>
      </w:tr>
      <w:tr w:rsidR="00B217E3" w:rsidRPr="00B639E2" w14:paraId="4FF28D97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91C08" w14:textId="77777777" w:rsidR="00B217E3" w:rsidRPr="001D7DE2" w:rsidRDefault="00B217E3" w:rsidP="00B226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50D4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Формирование и сопровождение учащихся образовательного учреждения для прохождения дополнительных курсов в рамках проекта "</w:t>
            </w:r>
            <w:r w:rsidRPr="00B639E2">
              <w:rPr>
                <w:rFonts w:ascii="Times New Roman" w:hAnsi="Times New Roman"/>
                <w:b/>
                <w:bCs/>
              </w:rPr>
              <w:t>Код Будущего</w:t>
            </w:r>
            <w:r w:rsidRPr="00B639E2"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B9413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31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C4C43" w14:textId="77777777" w:rsidR="00B217E3" w:rsidRDefault="00B217E3" w:rsidP="00B226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инженерная школа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1C665207" w14:textId="77777777" w:rsidR="00B217E3" w:rsidRPr="006770F3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6770F3">
              <w:rPr>
                <w:rFonts w:ascii="Times New Roman" w:hAnsi="Times New Roman"/>
              </w:rPr>
              <w:t>Тел./Факс: +7 (812) 703-02-02</w:t>
            </w:r>
          </w:p>
          <w:p w14:paraId="1C65860D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6770F3">
              <w:rPr>
                <w:rFonts w:ascii="Times New Roman" w:hAnsi="Times New Roman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45A57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F98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F3AF4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proofErr w:type="gramStart"/>
            <w:r w:rsidRPr="00B639E2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11</w:t>
            </w:r>
            <w:proofErr w:type="gramEnd"/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0595693A" w14:textId="77777777" w:rsidR="00B217E3" w:rsidRPr="00B639E2" w:rsidRDefault="00B217E3" w:rsidP="00B226FC">
            <w:pPr>
              <w:spacing w:after="0"/>
              <w:ind w:right="4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7" w:tgtFrame="_blank" w:history="1">
              <w:r w:rsidRPr="00B639E2">
                <w:rPr>
                  <w:rStyle w:val="a8"/>
                  <w:rFonts w:ascii="Times New Roman" w:hAnsi="Times New Roman"/>
                </w:rPr>
                <w:t>http://hse.spbstu.ru/futurecod</w:t>
              </w:r>
            </w:hyperlink>
            <w:r w:rsidRPr="00B639E2">
              <w:rPr>
                <w:rFonts w:ascii="Times New Roman" w:hAnsi="Times New Roman"/>
                <w:color w:val="1155CC"/>
                <w:u w:val="single"/>
              </w:rPr>
              <w:t>e/</w:t>
            </w:r>
          </w:p>
        </w:tc>
      </w:tr>
      <w:tr w:rsidR="00B217E3" w:rsidRPr="00B639E2" w14:paraId="7F683E28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ECA8D" w14:textId="77777777" w:rsidR="00B217E3" w:rsidRPr="001D7DE2" w:rsidRDefault="00B217E3" w:rsidP="00B226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D3DE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Бизнес-игра</w:t>
            </w:r>
            <w:r w:rsidRPr="00B639E2">
              <w:rPr>
                <w:rFonts w:ascii="Times New Roman" w:hAnsi="Times New Roman"/>
              </w:rPr>
              <w:t xml:space="preserve"> по экономике, предпринимательству и менеджменту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C364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B5BEB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8B1BC9">
              <w:rPr>
                <w:rFonts w:ascii="Times New Roman" w:hAnsi="Times New Roman"/>
              </w:rPr>
              <w:t>Школьник Г.М.</w:t>
            </w:r>
            <w:r w:rsidRPr="008B1BC9">
              <w:rPr>
                <w:rFonts w:ascii="Times New Roman" w:hAnsi="Times New Roman"/>
              </w:rPr>
              <w:br/>
              <w:t>Контакты:</w:t>
            </w:r>
            <w:r w:rsidRPr="008B1BC9">
              <w:rPr>
                <w:rFonts w:ascii="Times New Roman" w:hAnsi="Times New Roman"/>
              </w:rPr>
              <w:br/>
              <w:t>8 (800) 707 1899 (доб. 1283)</w:t>
            </w:r>
            <w:r w:rsidRPr="008B1BC9">
              <w:rPr>
                <w:rFonts w:ascii="Times New Roman" w:hAnsi="Times New Roman"/>
              </w:rPr>
              <w:br/>
              <w:t>+7 (911) 829-20-12</w:t>
            </w:r>
            <w:r w:rsidRPr="008B1BC9">
              <w:rPr>
                <w:rFonts w:ascii="Times New Roman" w:hAnsi="Times New Roman"/>
              </w:rPr>
              <w:br/>
              <w:t>shkolnik_gm@spbstu.ru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23890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657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B7BE8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8–</w:t>
            </w:r>
            <w:proofErr w:type="gramStart"/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 классы</w:t>
            </w:r>
            <w:proofErr w:type="gramEnd"/>
          </w:p>
          <w:p w14:paraId="6F9D44E0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8" w:history="1">
              <w:r w:rsidRPr="00B639E2">
                <w:rPr>
                  <w:rStyle w:val="a8"/>
                  <w:rFonts w:ascii="Times New Roman" w:hAnsi="Times New Roman"/>
                </w:rPr>
                <w:t>https://school.spbstu.ru/delovie_igri/</w:t>
              </w:r>
            </w:hyperlink>
          </w:p>
        </w:tc>
      </w:tr>
      <w:tr w:rsidR="00B217E3" w:rsidRPr="00B639E2" w14:paraId="76770701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57D3D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27EFB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9546DA">
              <w:rPr>
                <w:rFonts w:ascii="Times New Roman" w:hAnsi="Times New Roman"/>
                <w:b/>
                <w:bCs/>
              </w:rPr>
              <w:t>Мастерская талантов</w:t>
            </w:r>
            <w:r w:rsidRPr="00B639E2">
              <w:rPr>
                <w:rFonts w:ascii="Times New Roman" w:hAnsi="Times New Roman"/>
              </w:rPr>
              <w:t xml:space="preserve"> для школьников в Белом 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E134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01.02.202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6C8E3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Дирекция культурных программ и молодежного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5967D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1412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DEE7F" w14:textId="77777777" w:rsidR="00B217E3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4C4C4C"/>
                <w:shd w:val="clear" w:color="auto" w:fill="FFFFFF"/>
              </w:rPr>
            </w:pPr>
            <w:r w:rsidRPr="00B639E2">
              <w:rPr>
                <w:rFonts w:ascii="Times New Roman" w:hAnsi="Times New Roman"/>
                <w:color w:val="4C4C4C"/>
                <w:shd w:val="clear" w:color="auto" w:fill="FFFFFF"/>
              </w:rPr>
              <w:t>Уникальная образовательная программа, в которой юные слушатели в форме концерт-беседы познают таинственный мир классической музыки. </w:t>
            </w:r>
          </w:p>
          <w:p w14:paraId="297376EC" w14:textId="77777777" w:rsidR="00B217E3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  <w:color w:val="4C4C4C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сайте:</w:t>
            </w:r>
          </w:p>
          <w:p w14:paraId="4DA60E14" w14:textId="77777777" w:rsidR="00B217E3" w:rsidRPr="00B639E2" w:rsidRDefault="00000000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hyperlink r:id="rId29" w:history="1">
              <w:r w:rsidR="00B217E3" w:rsidRPr="0060131D">
                <w:rPr>
                  <w:rStyle w:val="a8"/>
                  <w:rFonts w:ascii="Times New Roman" w:hAnsi="Times New Roman"/>
                </w:rPr>
                <w:t>https://whitehall.spbstu.ru/projects/detskie-kontserty-muzykalnye-chudesa/</w:t>
              </w:r>
            </w:hyperlink>
            <w:r w:rsidR="00B217E3">
              <w:rPr>
                <w:rFonts w:ascii="Times New Roman" w:hAnsi="Times New Roman"/>
              </w:rPr>
              <w:t xml:space="preserve"> </w:t>
            </w:r>
          </w:p>
        </w:tc>
      </w:tr>
      <w:tr w:rsidR="00B217E3" w:rsidRPr="00B639E2" w14:paraId="1584750B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4A73A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02B44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Политехнический урок.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8CFAF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639E2">
              <w:rPr>
                <w:rFonts w:ascii="Times New Roman" w:hAnsi="Times New Roman"/>
              </w:rPr>
              <w:t>01.02.202</w:t>
            </w:r>
            <w:r>
              <w:rPr>
                <w:rFonts w:ascii="Times New Roman" w:hAnsi="Times New Roman"/>
              </w:rPr>
              <w:t>4</w:t>
            </w:r>
            <w:r w:rsidRPr="00B639E2">
              <w:rPr>
                <w:rFonts w:ascii="Times New Roman" w:hAnsi="Times New Roman"/>
              </w:rPr>
              <w:t>-31.</w:t>
            </w:r>
            <w:r>
              <w:rPr>
                <w:rFonts w:ascii="Times New Roman" w:hAnsi="Times New Roman"/>
              </w:rPr>
              <w:t>12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42957" w14:textId="77777777" w:rsidR="00B217E3" w:rsidRDefault="00B217E3" w:rsidP="00B226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 истории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7B22D45B" w14:textId="77777777" w:rsidR="00B217E3" w:rsidRPr="00C96279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+7 (921) 330-04-29</w:t>
            </w:r>
          </w:p>
          <w:p w14:paraId="02399A87" w14:textId="77777777" w:rsidR="00B217E3" w:rsidRPr="00B639E2" w:rsidRDefault="00B217E3" w:rsidP="00B226FC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9DD12" w14:textId="77777777" w:rsidR="00B217E3" w:rsidRPr="00B639E2" w:rsidRDefault="00B217E3" w:rsidP="00B226F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5F2" w14:textId="77777777" w:rsidR="00B217E3" w:rsidRPr="00B639E2" w:rsidRDefault="00B217E3" w:rsidP="00B226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C1669" w14:textId="77777777" w:rsidR="00B217E3" w:rsidRPr="00B639E2" w:rsidRDefault="00B217E3" w:rsidP="00B226FC">
            <w:pPr>
              <w:spacing w:after="0"/>
              <w:ind w:right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>
              <w:rPr>
                <w:rFonts w:ascii="Times New Roman" w:hAnsi="Times New Roman"/>
              </w:rPr>
              <w:t xml:space="preserve">: </w:t>
            </w:r>
            <w:hyperlink r:id="rId30" w:history="1">
              <w:r w:rsidRPr="0060131D">
                <w:rPr>
                  <w:rStyle w:val="a8"/>
                  <w:rFonts w:ascii="Times New Roman" w:hAnsi="Times New Roman"/>
                </w:rPr>
                <w:t>https://museum.spbstu.ru/children/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17E3" w:rsidRPr="00B639E2" w14:paraId="0998F4E5" w14:textId="77777777" w:rsidTr="00B226FC">
        <w:trPr>
          <w:gridAfter w:val="1"/>
          <w:wAfter w:w="33" w:type="dxa"/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1A2" w14:textId="77777777" w:rsidR="00B217E3" w:rsidRPr="00B639E2" w:rsidRDefault="00B217E3" w:rsidP="00B226FC">
            <w:pPr>
              <w:spacing w:after="0"/>
              <w:ind w:right="469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31" w:history="1">
              <w:r w:rsidRPr="002D1515">
                <w:rPr>
                  <w:rStyle w:val="a8"/>
                  <w:rFonts w:ascii="Times New Roman" w:hAnsi="Times New Roman"/>
                </w:rPr>
                <w:t>https://t.me/polytech_teachers</w:t>
              </w:r>
            </w:hyperlink>
            <w:r w:rsidRPr="00B639E2">
              <w:rPr>
                <w:rFonts w:ascii="Times New Roman" w:hAnsi="Times New Roman"/>
              </w:rPr>
              <w:t>)</w:t>
            </w:r>
          </w:p>
        </w:tc>
      </w:tr>
    </w:tbl>
    <w:p w14:paraId="4BF79BC7" w14:textId="77777777" w:rsidR="00B217E3" w:rsidRPr="00437439" w:rsidRDefault="00B217E3" w:rsidP="00B217E3"/>
    <w:p w14:paraId="4DC8375C" w14:textId="77777777" w:rsidR="00981435" w:rsidRDefault="00981435" w:rsidP="00725899"/>
    <w:sectPr w:rsidR="00981435" w:rsidSect="00B217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D88A" w14:textId="77777777" w:rsidR="00563C34" w:rsidRDefault="00563C34">
      <w:pPr>
        <w:spacing w:after="0" w:line="240" w:lineRule="auto"/>
      </w:pPr>
      <w:r>
        <w:separator/>
      </w:r>
    </w:p>
  </w:endnote>
  <w:endnote w:type="continuationSeparator" w:id="0">
    <w:p w14:paraId="552C7231" w14:textId="77777777" w:rsidR="00563C34" w:rsidRDefault="0056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F478" w14:textId="77777777" w:rsidR="00563C34" w:rsidRDefault="00563C34">
      <w:pPr>
        <w:spacing w:after="0" w:line="240" w:lineRule="auto"/>
      </w:pPr>
      <w:r>
        <w:separator/>
      </w:r>
    </w:p>
  </w:footnote>
  <w:footnote w:type="continuationSeparator" w:id="0">
    <w:p w14:paraId="2447524B" w14:textId="77777777" w:rsidR="00563C34" w:rsidRDefault="0056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06350"/>
    <w:multiLevelType w:val="hybridMultilevel"/>
    <w:tmpl w:val="D7EAD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0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94"/>
    <w:rsid w:val="00006616"/>
    <w:rsid w:val="0002430A"/>
    <w:rsid w:val="000923BE"/>
    <w:rsid w:val="00092463"/>
    <w:rsid w:val="00097490"/>
    <w:rsid w:val="000B65B3"/>
    <w:rsid w:val="000E2CF8"/>
    <w:rsid w:val="000E7E61"/>
    <w:rsid w:val="000F41B9"/>
    <w:rsid w:val="0013180E"/>
    <w:rsid w:val="0014674F"/>
    <w:rsid w:val="001A4518"/>
    <w:rsid w:val="001C3861"/>
    <w:rsid w:val="001D65D0"/>
    <w:rsid w:val="001F56DF"/>
    <w:rsid w:val="002412EE"/>
    <w:rsid w:val="00262D18"/>
    <w:rsid w:val="00291044"/>
    <w:rsid w:val="002977AB"/>
    <w:rsid w:val="002C3F86"/>
    <w:rsid w:val="002D622D"/>
    <w:rsid w:val="002E210D"/>
    <w:rsid w:val="00356776"/>
    <w:rsid w:val="00395347"/>
    <w:rsid w:val="003D2D35"/>
    <w:rsid w:val="003D5940"/>
    <w:rsid w:val="003D7E77"/>
    <w:rsid w:val="003E0FD8"/>
    <w:rsid w:val="004004E4"/>
    <w:rsid w:val="00415CA3"/>
    <w:rsid w:val="00462364"/>
    <w:rsid w:val="00495945"/>
    <w:rsid w:val="004967DF"/>
    <w:rsid w:val="004C07EB"/>
    <w:rsid w:val="00533FC0"/>
    <w:rsid w:val="00544DA7"/>
    <w:rsid w:val="0056319E"/>
    <w:rsid w:val="00563C34"/>
    <w:rsid w:val="005757F0"/>
    <w:rsid w:val="005964DD"/>
    <w:rsid w:val="005B658A"/>
    <w:rsid w:val="005E09EC"/>
    <w:rsid w:val="005E62A9"/>
    <w:rsid w:val="005F62AD"/>
    <w:rsid w:val="006227B5"/>
    <w:rsid w:val="00645CCB"/>
    <w:rsid w:val="00675960"/>
    <w:rsid w:val="00685C00"/>
    <w:rsid w:val="0069117E"/>
    <w:rsid w:val="006A4C1D"/>
    <w:rsid w:val="006B56E6"/>
    <w:rsid w:val="006C36FD"/>
    <w:rsid w:val="006C48B3"/>
    <w:rsid w:val="00725899"/>
    <w:rsid w:val="00732B30"/>
    <w:rsid w:val="0075214D"/>
    <w:rsid w:val="00783EB0"/>
    <w:rsid w:val="007B3894"/>
    <w:rsid w:val="007C145D"/>
    <w:rsid w:val="00817429"/>
    <w:rsid w:val="00854B61"/>
    <w:rsid w:val="00873CBE"/>
    <w:rsid w:val="0089647A"/>
    <w:rsid w:val="0089657F"/>
    <w:rsid w:val="008968BF"/>
    <w:rsid w:val="00916825"/>
    <w:rsid w:val="00981435"/>
    <w:rsid w:val="009917F9"/>
    <w:rsid w:val="009D2B67"/>
    <w:rsid w:val="009E66A9"/>
    <w:rsid w:val="00A00202"/>
    <w:rsid w:val="00A003B3"/>
    <w:rsid w:val="00A40A4E"/>
    <w:rsid w:val="00A86F72"/>
    <w:rsid w:val="00AA49F5"/>
    <w:rsid w:val="00B16D80"/>
    <w:rsid w:val="00B217E3"/>
    <w:rsid w:val="00B24EDC"/>
    <w:rsid w:val="00B3607F"/>
    <w:rsid w:val="00B604FA"/>
    <w:rsid w:val="00B63081"/>
    <w:rsid w:val="00B6399B"/>
    <w:rsid w:val="00B8690F"/>
    <w:rsid w:val="00BA7DF3"/>
    <w:rsid w:val="00BC17CC"/>
    <w:rsid w:val="00C31E95"/>
    <w:rsid w:val="00C4378F"/>
    <w:rsid w:val="00C644A8"/>
    <w:rsid w:val="00CA3F37"/>
    <w:rsid w:val="00CE0C0C"/>
    <w:rsid w:val="00CE13DB"/>
    <w:rsid w:val="00CE6DDF"/>
    <w:rsid w:val="00D12029"/>
    <w:rsid w:val="00D26A2C"/>
    <w:rsid w:val="00D6726E"/>
    <w:rsid w:val="00DE5B08"/>
    <w:rsid w:val="00E10D50"/>
    <w:rsid w:val="00E702C8"/>
    <w:rsid w:val="00E75C4C"/>
    <w:rsid w:val="00E8478C"/>
    <w:rsid w:val="00EA19CA"/>
    <w:rsid w:val="00EB7178"/>
    <w:rsid w:val="00EE07D0"/>
    <w:rsid w:val="00EF5840"/>
    <w:rsid w:val="00F65F46"/>
    <w:rsid w:val="00F7389E"/>
    <w:rsid w:val="00F85453"/>
    <w:rsid w:val="00FA6B3B"/>
    <w:rsid w:val="00FB1484"/>
    <w:rsid w:val="00FB2E52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41D8"/>
  <w15:chartTrackingRefBased/>
  <w15:docId w15:val="{9177E63D-3DC7-490E-9338-F130A34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rsid w:val="002977AB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/>
      <w:b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A7DF3"/>
    <w:pPr>
      <w:widowControl w:val="0"/>
      <w:autoSpaceDE w:val="0"/>
      <w:autoSpaceDN w:val="0"/>
      <w:adjustRightInd w:val="0"/>
      <w:spacing w:after="0" w:line="4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7DF3"/>
    <w:pPr>
      <w:widowControl w:val="0"/>
      <w:autoSpaceDE w:val="0"/>
      <w:autoSpaceDN w:val="0"/>
      <w:adjustRightInd w:val="0"/>
      <w:spacing w:after="0" w:line="276" w:lineRule="exact"/>
      <w:ind w:hanging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7DF3"/>
    <w:pPr>
      <w:widowControl w:val="0"/>
      <w:autoSpaceDE w:val="0"/>
      <w:autoSpaceDN w:val="0"/>
      <w:adjustRightInd w:val="0"/>
      <w:spacing w:after="0" w:line="413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7DF3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7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7DF3"/>
    <w:pPr>
      <w:widowControl w:val="0"/>
      <w:autoSpaceDE w:val="0"/>
      <w:autoSpaceDN w:val="0"/>
      <w:adjustRightInd w:val="0"/>
      <w:spacing w:after="0" w:line="411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7DF3"/>
    <w:pPr>
      <w:widowControl w:val="0"/>
      <w:autoSpaceDE w:val="0"/>
      <w:autoSpaceDN w:val="0"/>
      <w:adjustRightInd w:val="0"/>
      <w:spacing w:after="0" w:line="413" w:lineRule="exact"/>
      <w:ind w:firstLine="68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7DF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BA7D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1">
    <w:name w:val="Заголовок №1_"/>
    <w:link w:val="10"/>
    <w:locked/>
    <w:rsid w:val="00BA7DF3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7DF3"/>
    <w:pPr>
      <w:widowControl w:val="0"/>
      <w:shd w:val="clear" w:color="auto" w:fill="FFFFFF"/>
      <w:spacing w:after="540" w:line="240" w:lineRule="atLeast"/>
      <w:jc w:val="both"/>
      <w:outlineLvl w:val="0"/>
    </w:pPr>
    <w:rPr>
      <w:rFonts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BA7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A45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2977AB"/>
    <w:rPr>
      <w:rFonts w:ascii="Times New Roman" w:eastAsia="Times New Roman" w:hAnsi="Times New Roman"/>
      <w:b/>
      <w:color w:val="000000"/>
      <w:sz w:val="36"/>
      <w:szCs w:val="36"/>
    </w:rPr>
  </w:style>
  <w:style w:type="paragraph" w:styleId="a6">
    <w:name w:val="Title"/>
    <w:basedOn w:val="a"/>
    <w:next w:val="a"/>
    <w:link w:val="a7"/>
    <w:uiPriority w:val="99"/>
    <w:qFormat/>
    <w:rsid w:val="002977AB"/>
    <w:pPr>
      <w:keepNext/>
      <w:keepLines/>
      <w:spacing w:before="480" w:after="120" w:line="276" w:lineRule="auto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2977AB"/>
    <w:rPr>
      <w:rFonts w:cs="Calibri"/>
      <w:b/>
      <w:color w:val="000000"/>
      <w:sz w:val="72"/>
      <w:szCs w:val="72"/>
    </w:rPr>
  </w:style>
  <w:style w:type="character" w:styleId="a8">
    <w:name w:val="Hyperlink"/>
    <w:basedOn w:val="a0"/>
    <w:uiPriority w:val="99"/>
    <w:unhideWhenUsed/>
    <w:rsid w:val="009917F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25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9E6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mmer.spbstu.ru/" TargetMode="External"/><Relationship Id="rId18" Type="http://schemas.openxmlformats.org/officeDocument/2006/relationships/hyperlink" Target="https://konkurs.sochisirius.ru/" TargetMode="External"/><Relationship Id="rId26" Type="http://schemas.openxmlformats.org/officeDocument/2006/relationships/hyperlink" Target="https://school.spbstu.ru/p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education_spbstu" TargetMode="External"/><Relationship Id="rId7" Type="http://schemas.openxmlformats.org/officeDocument/2006/relationships/hyperlink" Target="https://vk.com/education_spbstu" TargetMode="External"/><Relationship Id="rId12" Type="http://schemas.openxmlformats.org/officeDocument/2006/relationships/hyperlink" Target="https://vk.com/education_spbstu" TargetMode="External"/><Relationship Id="rId17" Type="http://schemas.openxmlformats.org/officeDocument/2006/relationships/hyperlink" Target="http://spacecontest.ru/" TargetMode="External"/><Relationship Id="rId25" Type="http://schemas.openxmlformats.org/officeDocument/2006/relationships/hyperlink" Target="https://school.spbstu.ru/ekskursi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link/abit_spbstu" TargetMode="External"/><Relationship Id="rId20" Type="http://schemas.openxmlformats.org/officeDocument/2006/relationships/hyperlink" Target="https://school.spbstu.ru/talents/otkrytye_lektorii_v_politehe/" TargetMode="External"/><Relationship Id="rId29" Type="http://schemas.openxmlformats.org/officeDocument/2006/relationships/hyperlink" Target="https://whitehall.spbstu.ru/projects/detskie-kontserty-muzykalnye-chudes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gue.spbstu.ru/" TargetMode="External"/><Relationship Id="rId24" Type="http://schemas.openxmlformats.org/officeDocument/2006/relationships/hyperlink" Target="https://school.spbstu.ru/professionalnie_prob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riusleto.ru/" TargetMode="External"/><Relationship Id="rId23" Type="http://schemas.openxmlformats.org/officeDocument/2006/relationships/hyperlink" Target="https://du.spbstu.ru/" TargetMode="External"/><Relationship Id="rId28" Type="http://schemas.openxmlformats.org/officeDocument/2006/relationships/hyperlink" Target="https://school.spbstu.ru/delovie_igri/" TargetMode="External"/><Relationship Id="rId10" Type="http://schemas.openxmlformats.org/officeDocument/2006/relationships/hyperlink" Target="https://vk.com/@abit_spbstu-gid-po-olimpiadam-ili-kak-postupit-bez-ekzamenov" TargetMode="External"/><Relationship Id="rId19" Type="http://schemas.openxmlformats.org/officeDocument/2006/relationships/hyperlink" Target="https://school.spbstu.ru/talents/edu_centers/space/" TargetMode="External"/><Relationship Id="rId31" Type="http://schemas.openxmlformats.org/officeDocument/2006/relationships/hyperlink" Target="https://t.me/polytech_teach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ducation_spbstu" TargetMode="External"/><Relationship Id="rId14" Type="http://schemas.openxmlformats.org/officeDocument/2006/relationships/hyperlink" Target="https://school.spbstu.ru/talents/obrazovatelnye_programmy_politeha_vo_vserossiyskih_detskih_centrah/" TargetMode="External"/><Relationship Id="rId22" Type="http://schemas.openxmlformats.org/officeDocument/2006/relationships/hyperlink" Target="https://www.avalon.ru/schoolacademy/" TargetMode="External"/><Relationship Id="rId27" Type="http://schemas.openxmlformats.org/officeDocument/2006/relationships/hyperlink" Target="http://hse.spbstu.ru/futurecode/" TargetMode="External"/><Relationship Id="rId30" Type="http://schemas.openxmlformats.org/officeDocument/2006/relationships/hyperlink" Target="https://museum.spbstu.ru/children/" TargetMode="External"/><Relationship Id="rId8" Type="http://schemas.openxmlformats.org/officeDocument/2006/relationships/hyperlink" Target="https://vk.com/education_spbst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6;&#1077;&#1082;&#1090;&#1080;&#1088;&#1086;&#1074;&#1097;&#1080;&#1082;\Desktop\&#1044;&#1054;&#1043;&#1054;&#1042;&#1054;&#1056;%20&#1054;%20&#1057;&#1054;&#1058;&#1056;&#1059;&#1044;&#1053;&#1048;&#1063;&#1045;&#1057;&#1058;&#1042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СОТРУДНИЧЕСТВЕ</Template>
  <TotalTime>0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Проектировщик</dc:creator>
  <cp:keywords/>
  <dc:description/>
  <cp:lastModifiedBy>Школьник Георгий Михайлович</cp:lastModifiedBy>
  <cp:revision>2</cp:revision>
  <cp:lastPrinted>2017-10-05T08:46:00Z</cp:lastPrinted>
  <dcterms:created xsi:type="dcterms:W3CDTF">2024-07-04T07:55:00Z</dcterms:created>
  <dcterms:modified xsi:type="dcterms:W3CDTF">2024-07-04T07:55:00Z</dcterms:modified>
</cp:coreProperties>
</file>